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3B" w:rsidRPr="005E3B7F" w:rsidRDefault="00B86A3B" w:rsidP="00726FE7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5E3B7F">
        <w:rPr>
          <w:rFonts w:ascii="Times New Roman" w:hAnsi="Times New Roman" w:cs="Times New Roman"/>
          <w:sz w:val="20"/>
          <w:szCs w:val="20"/>
        </w:rPr>
        <w:t>ЗАТВЕРДЖЕНО</w:t>
      </w:r>
    </w:p>
    <w:p w:rsidR="00B86A3B" w:rsidRPr="005E3B7F" w:rsidRDefault="00B86A3B" w:rsidP="00726FE7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5E3B7F">
        <w:rPr>
          <w:rFonts w:ascii="Times New Roman" w:hAnsi="Times New Roman" w:cs="Times New Roman"/>
          <w:sz w:val="20"/>
          <w:szCs w:val="20"/>
        </w:rPr>
        <w:t>Наказ Управління соціального захисту населення</w:t>
      </w:r>
    </w:p>
    <w:p w:rsidR="00B86A3B" w:rsidRPr="005E3B7F" w:rsidRDefault="00B86A3B" w:rsidP="00726FE7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5E3B7F">
        <w:rPr>
          <w:rFonts w:ascii="Times New Roman" w:hAnsi="Times New Roman" w:cs="Times New Roman"/>
          <w:sz w:val="20"/>
          <w:szCs w:val="20"/>
        </w:rPr>
        <w:t>Арбузинської райдержадміністрації</w:t>
      </w:r>
    </w:p>
    <w:p w:rsidR="00B86A3B" w:rsidRPr="005E3B7F" w:rsidRDefault="00B86A3B" w:rsidP="00726FE7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5E3B7F">
        <w:rPr>
          <w:rFonts w:ascii="Times New Roman" w:hAnsi="Times New Roman" w:cs="Times New Roman"/>
          <w:sz w:val="20"/>
          <w:szCs w:val="20"/>
        </w:rPr>
        <w:t>06.08.2018 № 40</w:t>
      </w:r>
    </w:p>
    <w:p w:rsidR="00B86A3B" w:rsidRPr="005E3B7F" w:rsidRDefault="00B86A3B" w:rsidP="00726FE7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</w:p>
    <w:p w:rsidR="00B86A3B" w:rsidRPr="005E3B7F" w:rsidRDefault="00B86A3B" w:rsidP="00977B03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B86A3B" w:rsidRPr="005E3B7F" w:rsidRDefault="00B86A3B" w:rsidP="00977B03">
      <w:pPr>
        <w:spacing w:before="60" w:after="6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E3B7F">
        <w:rPr>
          <w:rFonts w:ascii="Times New Roman" w:hAnsi="Times New Roman" w:cs="Times New Roman"/>
          <w:caps/>
          <w:sz w:val="20"/>
          <w:szCs w:val="20"/>
          <w:lang w:val="uk-UA"/>
        </w:rPr>
        <w:t xml:space="preserve">інформаційнА карткА </w:t>
      </w:r>
    </w:p>
    <w:p w:rsidR="00B86A3B" w:rsidRPr="005E3B7F" w:rsidRDefault="00B86A3B" w:rsidP="00977B03">
      <w:pPr>
        <w:spacing w:before="60" w:after="60"/>
        <w:jc w:val="center"/>
        <w:rPr>
          <w:rFonts w:ascii="Times New Roman" w:hAnsi="Times New Roman" w:cs="Times New Roman"/>
          <w:caps/>
          <w:sz w:val="20"/>
          <w:szCs w:val="20"/>
          <w:lang w:val="uk-UA"/>
        </w:rPr>
      </w:pPr>
      <w:r w:rsidRPr="005E3B7F">
        <w:rPr>
          <w:rFonts w:ascii="Times New Roman" w:hAnsi="Times New Roman" w:cs="Times New Roman"/>
          <w:caps/>
          <w:sz w:val="20"/>
          <w:szCs w:val="20"/>
          <w:lang w:val="uk-UA"/>
        </w:rPr>
        <w:t>адміністративної послуги</w:t>
      </w:r>
    </w:p>
    <w:p w:rsidR="00B86A3B" w:rsidRPr="005E3B7F" w:rsidRDefault="00B86A3B" w:rsidP="00977B03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5E3B7F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 xml:space="preserve">Встановлення статусу особам,  </w:t>
      </w:r>
    </w:p>
    <w:p w:rsidR="00B86A3B" w:rsidRPr="005E3B7F" w:rsidRDefault="00B86A3B" w:rsidP="00977B03">
      <w:pPr>
        <w:pStyle w:val="Heading1"/>
        <w:spacing w:before="0" w:after="0"/>
        <w:jc w:val="center"/>
        <w:rPr>
          <w:caps/>
          <w:sz w:val="20"/>
          <w:szCs w:val="20"/>
          <w:u w:val="single"/>
        </w:rPr>
      </w:pPr>
      <w:r w:rsidRPr="005E3B7F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 xml:space="preserve">які визначаються інвалідами з дитинства та дітьми – інвалідами </w:t>
      </w:r>
    </w:p>
    <w:p w:rsidR="00B86A3B" w:rsidRPr="005E3B7F" w:rsidRDefault="00B86A3B" w:rsidP="00977B03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5E3B7F">
        <w:rPr>
          <w:rFonts w:ascii="Times New Roman" w:hAnsi="Times New Roman" w:cs="Times New Roman"/>
          <w:b w:val="0"/>
          <w:bCs w:val="0"/>
          <w:caps/>
          <w:sz w:val="20"/>
          <w:szCs w:val="20"/>
        </w:rPr>
        <w:t>(</w:t>
      </w:r>
      <w:r w:rsidRPr="005E3B7F">
        <w:rPr>
          <w:rFonts w:ascii="Times New Roman" w:hAnsi="Times New Roman" w:cs="Times New Roman"/>
          <w:b w:val="0"/>
          <w:bCs w:val="0"/>
          <w:sz w:val="20"/>
          <w:szCs w:val="20"/>
        </w:rPr>
        <w:t>назва адміністративної послуги)</w:t>
      </w:r>
    </w:p>
    <w:p w:rsidR="00B86A3B" w:rsidRPr="005E3B7F" w:rsidRDefault="00B86A3B" w:rsidP="00977B03">
      <w:pPr>
        <w:spacing w:before="60" w:after="6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5E3B7F">
        <w:rPr>
          <w:rFonts w:ascii="Times New Roman" w:hAnsi="Times New Roman" w:cs="Times New Roman"/>
          <w:sz w:val="20"/>
          <w:szCs w:val="20"/>
          <w:u w:val="single"/>
        </w:rPr>
        <w:t>Управління соціального захисту населення Арбузинської РДА</w:t>
      </w:r>
    </w:p>
    <w:p w:rsidR="00B86A3B" w:rsidRPr="005E3B7F" w:rsidRDefault="00B86A3B" w:rsidP="00977B03">
      <w:pPr>
        <w:spacing w:before="60" w:after="60"/>
        <w:jc w:val="center"/>
        <w:rPr>
          <w:rFonts w:ascii="Times New Roman" w:hAnsi="Times New Roman" w:cs="Times New Roman"/>
          <w:sz w:val="20"/>
          <w:szCs w:val="20"/>
        </w:rPr>
      </w:pPr>
      <w:r w:rsidRPr="005E3B7F">
        <w:rPr>
          <w:rFonts w:ascii="Times New Roman" w:hAnsi="Times New Roman" w:cs="Times New Roman"/>
          <w:sz w:val="20"/>
          <w:szCs w:val="20"/>
        </w:rPr>
        <w:t>(найменування суб’єкта надання адміністративної послуги)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3122"/>
        <w:gridCol w:w="6013"/>
      </w:tblGrid>
      <w:tr w:rsidR="00B86A3B" w:rsidRPr="0011162B">
        <w:trPr>
          <w:trHeight w:val="441"/>
        </w:trPr>
        <w:tc>
          <w:tcPr>
            <w:tcW w:w="9828" w:type="dxa"/>
            <w:gridSpan w:val="3"/>
            <w:vAlign w:val="center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B86A3B" w:rsidRPr="0011162B">
        <w:trPr>
          <w:trHeight w:val="441"/>
        </w:trPr>
        <w:tc>
          <w:tcPr>
            <w:tcW w:w="3815" w:type="dxa"/>
            <w:gridSpan w:val="2"/>
            <w:vAlign w:val="center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Найменування центру надання адміністративних послуг, в якому здійснюється обслуговування суб`єкта звернення</w:t>
            </w:r>
          </w:p>
        </w:tc>
        <w:tc>
          <w:tcPr>
            <w:tcW w:w="6013" w:type="dxa"/>
            <w:vAlign w:val="center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Центр надання адміністративних послуг при Арбузинській районнідержавній адміністрації</w:t>
            </w:r>
          </w:p>
        </w:tc>
      </w:tr>
      <w:tr w:rsidR="00B86A3B" w:rsidRPr="0011162B">
        <w:tc>
          <w:tcPr>
            <w:tcW w:w="69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22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601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55301 Миколаївська область, Арбузинський район, смт. Арбузинка пл.. Центральна, 18, І поверх каб. № 12</w:t>
            </w:r>
          </w:p>
        </w:tc>
      </w:tr>
      <w:tr w:rsidR="00B86A3B" w:rsidRPr="0011162B">
        <w:tc>
          <w:tcPr>
            <w:tcW w:w="69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22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6013" w:type="dxa"/>
          </w:tcPr>
          <w:p w:rsidR="00B86A3B" w:rsidRPr="005E3B7F" w:rsidRDefault="00B86A3B" w:rsidP="00A66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 xml:space="preserve">Режим роботи </w:t>
            </w:r>
          </w:p>
          <w:p w:rsidR="00B86A3B" w:rsidRPr="005E3B7F" w:rsidRDefault="00B86A3B" w:rsidP="00A66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Понеділок з 8</w:t>
            </w:r>
            <w:r w:rsidRPr="005E3B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до 17</w:t>
            </w:r>
            <w:r w:rsidRPr="005E3B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5E3B7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 xml:space="preserve"> </w:t>
            </w:r>
          </w:p>
          <w:p w:rsidR="00B86A3B" w:rsidRPr="005E3B7F" w:rsidRDefault="00B86A3B" w:rsidP="00A66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Вівторок з 8</w:t>
            </w:r>
            <w:r w:rsidRPr="005E3B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 xml:space="preserve">до 20 </w:t>
            </w:r>
            <w:r w:rsidRPr="005E3B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86A3B" w:rsidRPr="005E3B7F" w:rsidRDefault="00B86A3B" w:rsidP="00A66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Середа з 8</w:t>
            </w:r>
            <w:r w:rsidRPr="005E3B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до 17</w:t>
            </w:r>
            <w:r w:rsidRPr="005E3B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86A3B" w:rsidRPr="005E3B7F" w:rsidRDefault="00B86A3B" w:rsidP="00A66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Четвер з 8</w:t>
            </w:r>
            <w:r w:rsidRPr="005E3B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 xml:space="preserve">до 17 </w:t>
            </w:r>
            <w:r w:rsidRPr="005E3B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86A3B" w:rsidRPr="005E3B7F" w:rsidRDefault="00B86A3B" w:rsidP="00A66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П’ятниця з 8</w:t>
            </w:r>
            <w:r w:rsidRPr="005E3B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до 16</w:t>
            </w:r>
            <w:r w:rsidRPr="005E3B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86A3B" w:rsidRPr="005E3B7F" w:rsidRDefault="00B86A3B" w:rsidP="00A66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 xml:space="preserve"> Без перерви на обід  </w:t>
            </w:r>
          </w:p>
          <w:p w:rsidR="00B86A3B" w:rsidRPr="005E3B7F" w:rsidRDefault="00B86A3B" w:rsidP="00A66564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Вихідний  день: субота, неділя</w:t>
            </w:r>
          </w:p>
        </w:tc>
      </w:tr>
      <w:tr w:rsidR="00B86A3B" w:rsidRPr="00434562">
        <w:tc>
          <w:tcPr>
            <w:tcW w:w="69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22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 (довідки), адреса електронної пошти та </w:t>
            </w:r>
            <w:r w:rsidRPr="005E3B7F">
              <w:rPr>
                <w:rStyle w:val="spelle"/>
                <w:rFonts w:ascii="Times New Roman" w:hAnsi="Times New Roman" w:cs="Times New Roman"/>
                <w:sz w:val="20"/>
                <w:szCs w:val="20"/>
              </w:rPr>
              <w:t>веб-сайт</w:t>
            </w: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 xml:space="preserve"> суб’єкта надання адміністративної послуги</w:t>
            </w:r>
          </w:p>
        </w:tc>
        <w:tc>
          <w:tcPr>
            <w:tcW w:w="6013" w:type="dxa"/>
          </w:tcPr>
          <w:p w:rsidR="00B86A3B" w:rsidRPr="0011162B" w:rsidRDefault="00B86A3B" w:rsidP="00A66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62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т. (05132) 3 -09 –22</w:t>
            </w:r>
          </w:p>
          <w:p w:rsidR="00B86A3B" w:rsidRPr="0011162B" w:rsidRDefault="00B86A3B" w:rsidP="00A665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1162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hyperlink r:id="rId4" w:history="1">
              <w:r w:rsidRPr="0011162B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arbuzinka</w:t>
              </w:r>
              <w:r w:rsidRPr="0011162B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@</w:t>
              </w:r>
              <w:r w:rsidRPr="0011162B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mk</w:t>
              </w:r>
              <w:r w:rsidRPr="0011162B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.</w:t>
              </w:r>
              <w:r w:rsidRPr="0011162B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gov</w:t>
              </w:r>
              <w:r w:rsidRPr="0011162B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.</w:t>
              </w:r>
              <w:r w:rsidRPr="0011162B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ua</w:t>
              </w:r>
            </w:hyperlink>
          </w:p>
          <w:p w:rsidR="00B86A3B" w:rsidRPr="0011162B" w:rsidRDefault="00B86A3B" w:rsidP="00A66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11162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1162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arbcnap</w:t>
            </w:r>
            <w:r w:rsidRPr="0011162B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@</w:t>
            </w:r>
            <w:r w:rsidRPr="0011162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ukr</w:t>
            </w:r>
            <w:r w:rsidRPr="0011162B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.</w:t>
            </w:r>
            <w:r w:rsidRPr="0011162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net</w:t>
            </w:r>
          </w:p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A3B" w:rsidRPr="0011162B">
        <w:trPr>
          <w:trHeight w:val="183"/>
        </w:trPr>
        <w:tc>
          <w:tcPr>
            <w:tcW w:w="9828" w:type="dxa"/>
            <w:gridSpan w:val="3"/>
            <w:vAlign w:val="center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B86A3B" w:rsidRPr="0011162B">
        <w:tc>
          <w:tcPr>
            <w:tcW w:w="69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22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601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Закону України "Про державну соціальну допомогу інвалідам з дитинства та дітям-інвалідам"                                     </w:t>
            </w:r>
          </w:p>
        </w:tc>
      </w:tr>
      <w:tr w:rsidR="00B86A3B" w:rsidRPr="0011162B">
        <w:tc>
          <w:tcPr>
            <w:tcW w:w="69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22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601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6A3B" w:rsidRPr="00434562">
        <w:tc>
          <w:tcPr>
            <w:tcW w:w="69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22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601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- Пункти 1.1, 1.2 наказу Міністерства праці та соціальної політики України 16.11.2007 № 612 "Про затвердження Порядку обліку, зберігання, оформлення та видачі посвідчень особам, які одержують державну соціальну допомогу,</w:t>
            </w:r>
          </w:p>
        </w:tc>
      </w:tr>
      <w:tr w:rsidR="00B86A3B" w:rsidRPr="0011162B">
        <w:tc>
          <w:tcPr>
            <w:tcW w:w="69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22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01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6A3B" w:rsidRPr="0011162B">
        <w:trPr>
          <w:trHeight w:val="293"/>
        </w:trPr>
        <w:tc>
          <w:tcPr>
            <w:tcW w:w="9828" w:type="dxa"/>
            <w:gridSpan w:val="3"/>
            <w:vAlign w:val="center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B86A3B" w:rsidRPr="00434562">
        <w:tc>
          <w:tcPr>
            <w:tcW w:w="69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22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601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Призначення державної соціальної допомоги інвалідам з дитинства та дітям - інвалідам  згідно ст. 1 Закону України «Про державну соціальну допомогу інвалідам з дитинства та дітям- інвалідам»</w:t>
            </w:r>
          </w:p>
        </w:tc>
      </w:tr>
      <w:tr w:rsidR="00B86A3B" w:rsidRPr="0011162B">
        <w:tc>
          <w:tcPr>
            <w:tcW w:w="69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22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1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 xml:space="preserve">Особа, згідно п. 2.4 «Порядку надання державної соціальної допомоги інвалідам з дитинства та дітям-інвалідам надає такі документи: </w:t>
            </w:r>
          </w:p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- заява про призначення усіх видів соціальної допомоги за формою, затвердженою наказом Мінпраці,</w:t>
            </w:r>
          </w:p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- паспорт або інший документ, що може засвідчувати особу;</w:t>
            </w:r>
          </w:p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- довідка про присвоєння ідентифікаційного номера Єдиного державного реєстру фізичних осіб;</w:t>
            </w:r>
          </w:p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 xml:space="preserve"> - копія свідоцтва про народження дитини;</w:t>
            </w:r>
          </w:p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- фотокартка 3x4 - 1 шт..</w:t>
            </w:r>
          </w:p>
        </w:tc>
      </w:tr>
      <w:tr w:rsidR="00B86A3B" w:rsidRPr="0011162B">
        <w:tc>
          <w:tcPr>
            <w:tcW w:w="69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22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1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Особисто суб’єктом звернення  або уповноваженим представником за довіреністю.</w:t>
            </w:r>
          </w:p>
        </w:tc>
      </w:tr>
      <w:tr w:rsidR="00B86A3B" w:rsidRPr="0011162B">
        <w:tc>
          <w:tcPr>
            <w:tcW w:w="69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122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601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Згідно чинного законодавства  даний вид послуги безкоштовний. </w:t>
            </w:r>
          </w:p>
        </w:tc>
      </w:tr>
      <w:tr w:rsidR="00B86A3B" w:rsidRPr="0011162B">
        <w:trPr>
          <w:trHeight w:val="383"/>
        </w:trPr>
        <w:tc>
          <w:tcPr>
            <w:tcW w:w="69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35" w:type="dxa"/>
            <w:gridSpan w:val="2"/>
            <w:vAlign w:val="center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У разі платності:</w:t>
            </w:r>
          </w:p>
        </w:tc>
      </w:tr>
      <w:tr w:rsidR="00B86A3B" w:rsidRPr="0011162B">
        <w:tc>
          <w:tcPr>
            <w:tcW w:w="69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3122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601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6A3B" w:rsidRPr="0011162B">
        <w:tc>
          <w:tcPr>
            <w:tcW w:w="69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11.2.</w:t>
            </w:r>
          </w:p>
        </w:tc>
        <w:tc>
          <w:tcPr>
            <w:tcW w:w="3122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01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</w:tr>
      <w:tr w:rsidR="00B86A3B" w:rsidRPr="0011162B">
        <w:tc>
          <w:tcPr>
            <w:tcW w:w="69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11.3.</w:t>
            </w:r>
          </w:p>
        </w:tc>
        <w:tc>
          <w:tcPr>
            <w:tcW w:w="3122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601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</w:tr>
      <w:tr w:rsidR="00B86A3B" w:rsidRPr="0011162B">
        <w:tc>
          <w:tcPr>
            <w:tcW w:w="69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122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601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Відповідно до «Порядку надання державної соціальної допомоги інвалідам з дитинства та дітям-інвалідам» затвердженого наказом Мінпраці від 30.04.2002 р. № 226/293/169.</w:t>
            </w:r>
          </w:p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 xml:space="preserve"> - при особистому зверненні отримувача допомоги посвідчення видається   в день звернення. </w:t>
            </w:r>
          </w:p>
        </w:tc>
      </w:tr>
      <w:tr w:rsidR="00B86A3B" w:rsidRPr="0011162B">
        <w:tc>
          <w:tcPr>
            <w:tcW w:w="69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122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13" w:type="dxa"/>
          </w:tcPr>
          <w:p w:rsidR="00B86A3B" w:rsidRPr="0011162B" w:rsidRDefault="00B86A3B" w:rsidP="0079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62B">
              <w:rPr>
                <w:rFonts w:ascii="Times New Roman" w:hAnsi="Times New Roman" w:cs="Times New Roman"/>
                <w:sz w:val="20"/>
                <w:szCs w:val="20"/>
              </w:rPr>
              <w:t xml:space="preserve">1. Виявлення недостовірних даних. </w:t>
            </w:r>
          </w:p>
          <w:p w:rsidR="00B86A3B" w:rsidRPr="0011162B" w:rsidRDefault="00B86A3B" w:rsidP="0079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62B">
              <w:rPr>
                <w:rFonts w:ascii="Times New Roman" w:hAnsi="Times New Roman" w:cs="Times New Roman"/>
                <w:sz w:val="20"/>
                <w:szCs w:val="20"/>
              </w:rPr>
              <w:t>2. Неналежність до відповідної категорії.</w:t>
            </w:r>
          </w:p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3. Неповний пакет документів.</w:t>
            </w:r>
          </w:p>
        </w:tc>
      </w:tr>
      <w:tr w:rsidR="00B86A3B" w:rsidRPr="0011162B">
        <w:tc>
          <w:tcPr>
            <w:tcW w:w="69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122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601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Відповідно до «Порядку надання державної соціальної допомоги інвалідам з дитинства та дітям-інвалідам »</w:t>
            </w:r>
          </w:p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 xml:space="preserve">Призначення державної соціальної допомоги та отримання посвідчення встановленого зразка. </w:t>
            </w:r>
          </w:p>
        </w:tc>
      </w:tr>
      <w:tr w:rsidR="00B86A3B" w:rsidRPr="00434562">
        <w:trPr>
          <w:trHeight w:val="70"/>
        </w:trPr>
        <w:tc>
          <w:tcPr>
            <w:tcW w:w="69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122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601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Особисто заявник, за адресою: смт. Арбузинка, пров. Каштановий, 5, кабінет 1, сектор прийому громадян, відділу соціальних виплат, пільг та компенсацій управління соціального захисту населення Арбузинської райдержадміністрації. </w:t>
            </w:r>
          </w:p>
        </w:tc>
      </w:tr>
      <w:tr w:rsidR="00B86A3B" w:rsidRPr="0011162B">
        <w:tc>
          <w:tcPr>
            <w:tcW w:w="69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122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  <w:tc>
          <w:tcPr>
            <w:tcW w:w="6013" w:type="dxa"/>
          </w:tcPr>
          <w:p w:rsidR="00B86A3B" w:rsidRPr="005E3B7F" w:rsidRDefault="00B86A3B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</w:tr>
    </w:tbl>
    <w:p w:rsidR="00B86A3B" w:rsidRPr="007B3039" w:rsidRDefault="00B86A3B" w:rsidP="00977B03">
      <w:pPr>
        <w:spacing w:before="60" w:after="60"/>
        <w:jc w:val="center"/>
      </w:pPr>
      <w:r w:rsidRPr="007B3039">
        <w:rPr>
          <w:rFonts w:ascii="Verdana" w:hAnsi="Verdana" w:cs="Verdana"/>
          <w:sz w:val="16"/>
          <w:szCs w:val="16"/>
        </w:rPr>
        <w:t> </w:t>
      </w:r>
    </w:p>
    <w:p w:rsidR="00B86A3B" w:rsidRPr="007B3039" w:rsidRDefault="00B86A3B" w:rsidP="00977B03">
      <w:pPr>
        <w:jc w:val="center"/>
        <w:rPr>
          <w:b/>
          <w:bCs/>
        </w:rPr>
      </w:pPr>
    </w:p>
    <w:p w:rsidR="00B86A3B" w:rsidRPr="007B3039" w:rsidRDefault="00B86A3B" w:rsidP="00977B03">
      <w:pPr>
        <w:jc w:val="center"/>
        <w:rPr>
          <w:b/>
          <w:bCs/>
        </w:rPr>
      </w:pPr>
    </w:p>
    <w:p w:rsidR="00B86A3B" w:rsidRDefault="00B86A3B">
      <w:pPr>
        <w:rPr>
          <w:lang w:val="uk-UA"/>
        </w:rPr>
      </w:pPr>
    </w:p>
    <w:p w:rsidR="00B86A3B" w:rsidRDefault="00B86A3B">
      <w:pPr>
        <w:rPr>
          <w:lang w:val="uk-UA"/>
        </w:rPr>
      </w:pPr>
    </w:p>
    <w:p w:rsidR="00B86A3B" w:rsidRDefault="00B86A3B">
      <w:pPr>
        <w:rPr>
          <w:lang w:val="uk-UA"/>
        </w:rPr>
      </w:pPr>
    </w:p>
    <w:p w:rsidR="00B86A3B" w:rsidRDefault="00B86A3B" w:rsidP="00434562">
      <w:pPr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:rsidR="00B86A3B" w:rsidRPr="005E3B7F" w:rsidRDefault="00B86A3B" w:rsidP="00726FE7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5E3B7F">
        <w:rPr>
          <w:rFonts w:ascii="Times New Roman" w:hAnsi="Times New Roman" w:cs="Times New Roman"/>
          <w:sz w:val="20"/>
          <w:szCs w:val="20"/>
        </w:rPr>
        <w:t>ЗАТВЕРДЖЕНО</w:t>
      </w:r>
    </w:p>
    <w:p w:rsidR="00B86A3B" w:rsidRPr="005E3B7F" w:rsidRDefault="00B86A3B" w:rsidP="00726FE7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5E3B7F">
        <w:rPr>
          <w:rFonts w:ascii="Times New Roman" w:hAnsi="Times New Roman" w:cs="Times New Roman"/>
          <w:sz w:val="20"/>
          <w:szCs w:val="20"/>
        </w:rPr>
        <w:t>Наказ Управління соціального захисту населення</w:t>
      </w:r>
    </w:p>
    <w:p w:rsidR="00B86A3B" w:rsidRPr="005E3B7F" w:rsidRDefault="00B86A3B" w:rsidP="00726FE7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5E3B7F">
        <w:rPr>
          <w:rFonts w:ascii="Times New Roman" w:hAnsi="Times New Roman" w:cs="Times New Roman"/>
          <w:sz w:val="20"/>
          <w:szCs w:val="20"/>
        </w:rPr>
        <w:t>Арбузинської райдержадміністрації</w:t>
      </w:r>
    </w:p>
    <w:p w:rsidR="00B86A3B" w:rsidRPr="005E3B7F" w:rsidRDefault="00B86A3B" w:rsidP="00726FE7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5E3B7F">
        <w:rPr>
          <w:rFonts w:ascii="Times New Roman" w:hAnsi="Times New Roman" w:cs="Times New Roman"/>
          <w:sz w:val="20"/>
          <w:szCs w:val="20"/>
        </w:rPr>
        <w:t>06.08.2018 № 40</w:t>
      </w:r>
    </w:p>
    <w:p w:rsidR="00B86A3B" w:rsidRPr="005E3B7F" w:rsidRDefault="00B86A3B" w:rsidP="00726FE7">
      <w:pPr>
        <w:pStyle w:val="BodyText"/>
        <w:ind w:left="5760"/>
        <w:jc w:val="right"/>
        <w:rPr>
          <w:rFonts w:ascii="Times New Roman" w:hAnsi="Times New Roman" w:cs="Times New Roman"/>
          <w:sz w:val="20"/>
          <w:szCs w:val="20"/>
        </w:rPr>
      </w:pPr>
    </w:p>
    <w:p w:rsidR="00B86A3B" w:rsidRPr="005E3B7F" w:rsidRDefault="00B86A3B" w:rsidP="00726FE7">
      <w:pPr>
        <w:rPr>
          <w:b/>
          <w:bCs/>
          <w:sz w:val="20"/>
          <w:szCs w:val="20"/>
          <w:lang w:val="uk-UA"/>
        </w:rPr>
      </w:pPr>
    </w:p>
    <w:p w:rsidR="00B86A3B" w:rsidRPr="005E3B7F" w:rsidRDefault="00B86A3B" w:rsidP="00501068">
      <w:pPr>
        <w:pStyle w:val="BodyText"/>
        <w:jc w:val="center"/>
        <w:rPr>
          <w:rFonts w:ascii="Times New Roman" w:hAnsi="Times New Roman" w:cs="Times New Roman"/>
          <w:sz w:val="20"/>
          <w:szCs w:val="20"/>
        </w:rPr>
      </w:pPr>
      <w:r w:rsidRPr="005E3B7F">
        <w:rPr>
          <w:rFonts w:ascii="Times New Roman" w:hAnsi="Times New Roman" w:cs="Times New Roman"/>
          <w:sz w:val="20"/>
          <w:szCs w:val="20"/>
        </w:rPr>
        <w:t>ТЕХНОЛОГІЧНА КАРТКА ПРОЦЕСУ НАДАННЯ</w:t>
      </w:r>
    </w:p>
    <w:p w:rsidR="00B86A3B" w:rsidRPr="005E3B7F" w:rsidRDefault="00B86A3B" w:rsidP="00501068">
      <w:pPr>
        <w:pStyle w:val="BodyText"/>
        <w:jc w:val="center"/>
        <w:rPr>
          <w:rFonts w:ascii="Times New Roman" w:hAnsi="Times New Roman" w:cs="Times New Roman"/>
          <w:sz w:val="20"/>
          <w:szCs w:val="20"/>
        </w:rPr>
      </w:pPr>
      <w:r w:rsidRPr="005E3B7F">
        <w:rPr>
          <w:rFonts w:ascii="Times New Roman" w:hAnsi="Times New Roman" w:cs="Times New Roman"/>
          <w:sz w:val="20"/>
          <w:szCs w:val="20"/>
        </w:rPr>
        <w:t>АДМІНІСТРАТИВНОЇ ПОСЛУГИ</w:t>
      </w:r>
    </w:p>
    <w:p w:rsidR="00B86A3B" w:rsidRPr="005E3B7F" w:rsidRDefault="00B86A3B" w:rsidP="00501068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5E3B7F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 xml:space="preserve">Встановлення статусу особам,  </w:t>
      </w:r>
    </w:p>
    <w:p w:rsidR="00B86A3B" w:rsidRPr="005E3B7F" w:rsidRDefault="00B86A3B" w:rsidP="00501068">
      <w:pPr>
        <w:pStyle w:val="Heading1"/>
        <w:spacing w:before="0" w:after="0"/>
        <w:jc w:val="center"/>
        <w:rPr>
          <w:caps/>
          <w:sz w:val="20"/>
          <w:szCs w:val="20"/>
          <w:u w:val="single"/>
        </w:rPr>
      </w:pPr>
      <w:r w:rsidRPr="005E3B7F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 xml:space="preserve">які визначаються інвалідами з дитинства та дітьми – інвалідами 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21"/>
        <w:gridCol w:w="1972"/>
        <w:gridCol w:w="490"/>
        <w:gridCol w:w="1219"/>
        <w:gridCol w:w="3327"/>
        <w:gridCol w:w="822"/>
        <w:gridCol w:w="1117"/>
      </w:tblGrid>
      <w:tr w:rsidR="00B86A3B" w:rsidRPr="0011162B" w:rsidTr="00434562">
        <w:tc>
          <w:tcPr>
            <w:tcW w:w="2514" w:type="dxa"/>
            <w:gridSpan w:val="2"/>
            <w:tcBorders>
              <w:top w:val="single" w:sz="4" w:space="0" w:color="auto"/>
            </w:tcBorders>
          </w:tcPr>
          <w:p w:rsidR="00B86A3B" w:rsidRPr="0011162B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1162B">
              <w:rPr>
                <w:rFonts w:ascii="Times New Roman" w:hAnsi="Times New Roman" w:cs="Times New Roman"/>
                <w:sz w:val="20"/>
                <w:szCs w:val="20"/>
              </w:rPr>
              <w:t>Загальна кількість днів надання послуги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B86A3B" w:rsidRPr="0011162B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8" w:type="dxa"/>
            <w:gridSpan w:val="4"/>
            <w:tcBorders>
              <w:top w:val="single" w:sz="4" w:space="0" w:color="auto"/>
            </w:tcBorders>
          </w:tcPr>
          <w:p w:rsidR="00B86A3B" w:rsidRPr="0011162B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1162B">
              <w:rPr>
                <w:rFonts w:ascii="Times New Roman" w:hAnsi="Times New Roman" w:cs="Times New Roman"/>
                <w:sz w:val="20"/>
                <w:szCs w:val="20"/>
              </w:rPr>
              <w:t xml:space="preserve">Видається в день звернення </w:t>
            </w:r>
          </w:p>
        </w:tc>
      </w:tr>
      <w:tr w:rsidR="00B86A3B" w:rsidRPr="0011162B" w:rsidTr="00434562">
        <w:trPr>
          <w:trHeight w:val="501"/>
        </w:trPr>
        <w:tc>
          <w:tcPr>
            <w:tcW w:w="2514" w:type="dxa"/>
            <w:gridSpan w:val="2"/>
          </w:tcPr>
          <w:p w:rsidR="00B86A3B" w:rsidRPr="0011162B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1162B">
              <w:rPr>
                <w:rFonts w:ascii="Times New Roman" w:hAnsi="Times New Roman" w:cs="Times New Roman"/>
                <w:sz w:val="20"/>
                <w:szCs w:val="20"/>
              </w:rPr>
              <w:t>Загальна кількість днів визначена законодавством</w:t>
            </w:r>
          </w:p>
        </w:tc>
        <w:tc>
          <w:tcPr>
            <w:tcW w:w="496" w:type="dxa"/>
          </w:tcPr>
          <w:p w:rsidR="00B86A3B" w:rsidRPr="0011162B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8" w:type="dxa"/>
            <w:gridSpan w:val="4"/>
          </w:tcPr>
          <w:p w:rsidR="00B86A3B" w:rsidRPr="0011162B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1162B">
              <w:rPr>
                <w:rFonts w:ascii="Times New Roman" w:hAnsi="Times New Roman" w:cs="Times New Roman"/>
                <w:sz w:val="20"/>
                <w:szCs w:val="20"/>
              </w:rPr>
              <w:t xml:space="preserve">До 3 робочих днів </w:t>
            </w:r>
          </w:p>
        </w:tc>
      </w:tr>
      <w:tr w:rsidR="00B86A3B" w:rsidRPr="00434562" w:rsidTr="00434562"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:rsidR="00B86A3B" w:rsidRPr="0011162B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B86A3B" w:rsidRPr="0011162B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8" w:type="dxa"/>
            <w:gridSpan w:val="4"/>
            <w:tcBorders>
              <w:bottom w:val="single" w:sz="4" w:space="0" w:color="auto"/>
            </w:tcBorders>
          </w:tcPr>
          <w:p w:rsidR="00B86A3B" w:rsidRPr="0011162B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1162B">
              <w:rPr>
                <w:rFonts w:ascii="Times New Roman" w:hAnsi="Times New Roman" w:cs="Times New Roman"/>
                <w:sz w:val="20"/>
                <w:szCs w:val="20"/>
              </w:rPr>
              <w:t>«Порядок надання державної соціальної допомоги інвалідам з дитинства та дітям - інвалідам» затверджений наказом Мінпраці від 30.04.2002р. № 226/293/169</w:t>
            </w:r>
          </w:p>
        </w:tc>
      </w:tr>
      <w:tr w:rsidR="00B86A3B" w:rsidRPr="0011162B" w:rsidTr="0043456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22" w:type="dxa"/>
          </w:tcPr>
          <w:p w:rsidR="00B86A3B" w:rsidRPr="005E3B7F" w:rsidRDefault="00B86A3B" w:rsidP="00D2483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86A3B" w:rsidRPr="005E3B7F" w:rsidRDefault="00B86A3B" w:rsidP="00D2483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3734" w:type="dxa"/>
            <w:gridSpan w:val="3"/>
          </w:tcPr>
          <w:p w:rsidR="00B86A3B" w:rsidRPr="005E3B7F" w:rsidRDefault="00B86A3B" w:rsidP="00D2483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Етапи  процесу</w:t>
            </w:r>
          </w:p>
          <w:p w:rsidR="00B86A3B" w:rsidRPr="005E3B7F" w:rsidRDefault="00B86A3B" w:rsidP="00D2483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</w:tcPr>
          <w:p w:rsidR="00B86A3B" w:rsidRPr="005E3B7F" w:rsidRDefault="00B86A3B" w:rsidP="00D2483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Відповідальний</w:t>
            </w:r>
          </w:p>
        </w:tc>
        <w:tc>
          <w:tcPr>
            <w:tcW w:w="827" w:type="dxa"/>
          </w:tcPr>
          <w:p w:rsidR="00B86A3B" w:rsidRPr="005E3B7F" w:rsidRDefault="00B86A3B" w:rsidP="00D2483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Дія (В, У,П, З)</w:t>
            </w:r>
          </w:p>
        </w:tc>
        <w:tc>
          <w:tcPr>
            <w:tcW w:w="1029" w:type="dxa"/>
          </w:tcPr>
          <w:p w:rsidR="00B86A3B" w:rsidRPr="005E3B7F" w:rsidRDefault="00B86A3B" w:rsidP="00D2483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Термін виконання  (днів)</w:t>
            </w:r>
          </w:p>
        </w:tc>
      </w:tr>
      <w:tr w:rsidR="00B86A3B" w:rsidRPr="0011162B" w:rsidTr="0043456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22" w:type="dxa"/>
          </w:tcPr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34" w:type="dxa"/>
            <w:gridSpan w:val="3"/>
          </w:tcPr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Приймання необхідних документів заявника згідно «Порядку надання державної соціальної допомоги інвалідам з дитинства та дітям-інвалідам» затверджений наказом Мінпраці від 30.04.2002р. № 226/293/169</w:t>
            </w:r>
          </w:p>
        </w:tc>
        <w:tc>
          <w:tcPr>
            <w:tcW w:w="3356" w:type="dxa"/>
          </w:tcPr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 xml:space="preserve">Головний спеціаліст з сектору прийому громадян,  відділу соціальних виплат, пільг та компенсацій </w:t>
            </w:r>
          </w:p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86A3B" w:rsidRPr="005E3B7F" w:rsidRDefault="00B86A3B" w:rsidP="00D2483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29" w:type="dxa"/>
          </w:tcPr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Протягом 1-дня</w:t>
            </w:r>
          </w:p>
        </w:tc>
      </w:tr>
      <w:tr w:rsidR="00B86A3B" w:rsidRPr="0011162B" w:rsidTr="0043456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22" w:type="dxa"/>
          </w:tcPr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34" w:type="dxa"/>
            <w:gridSpan w:val="3"/>
          </w:tcPr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 xml:space="preserve">Реєстрація звернення </w:t>
            </w:r>
          </w:p>
        </w:tc>
        <w:tc>
          <w:tcPr>
            <w:tcW w:w="3356" w:type="dxa"/>
          </w:tcPr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 xml:space="preserve">Головний спеціаліст з сектору прийому громадян,  відділу соціальних виплат, пільг та компенсацій </w:t>
            </w:r>
          </w:p>
        </w:tc>
        <w:tc>
          <w:tcPr>
            <w:tcW w:w="827" w:type="dxa"/>
          </w:tcPr>
          <w:p w:rsidR="00B86A3B" w:rsidRPr="005E3B7F" w:rsidRDefault="00B86A3B" w:rsidP="00D2483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29" w:type="dxa"/>
          </w:tcPr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Протягом 1 робочого дня</w:t>
            </w:r>
          </w:p>
        </w:tc>
      </w:tr>
      <w:tr w:rsidR="00B86A3B" w:rsidRPr="0011162B" w:rsidTr="0043456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22" w:type="dxa"/>
          </w:tcPr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34" w:type="dxa"/>
            <w:gridSpan w:val="3"/>
          </w:tcPr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Прийняття рішення щодо розгляду звернення, резолюція</w:t>
            </w:r>
          </w:p>
        </w:tc>
        <w:tc>
          <w:tcPr>
            <w:tcW w:w="3356" w:type="dxa"/>
          </w:tcPr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Начальник УСЗН Арбузинської райдержадміністрації</w:t>
            </w:r>
          </w:p>
        </w:tc>
        <w:tc>
          <w:tcPr>
            <w:tcW w:w="827" w:type="dxa"/>
          </w:tcPr>
          <w:p w:rsidR="00B86A3B" w:rsidRPr="005E3B7F" w:rsidRDefault="00B86A3B" w:rsidP="00D2483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029" w:type="dxa"/>
          </w:tcPr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Протягом 2 робочого дня</w:t>
            </w:r>
          </w:p>
        </w:tc>
      </w:tr>
      <w:tr w:rsidR="00B86A3B" w:rsidRPr="0011162B" w:rsidTr="0043456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22" w:type="dxa"/>
          </w:tcPr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34" w:type="dxa"/>
            <w:gridSpan w:val="3"/>
          </w:tcPr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Оформлення «Посвідчення інваліда»:</w:t>
            </w:r>
          </w:p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заповнення бланку посвідчення;</w:t>
            </w:r>
          </w:p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підписання бланку посвідчення;</w:t>
            </w:r>
          </w:p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завірення посвідчення печаткою;</w:t>
            </w:r>
          </w:p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реєстрація посвідчення в журналі (книзі реєстрації);</w:t>
            </w:r>
          </w:p>
        </w:tc>
        <w:tc>
          <w:tcPr>
            <w:tcW w:w="3356" w:type="dxa"/>
          </w:tcPr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 xml:space="preserve">Головний спеціаліст з сектору прийому громадян,  відділу соціальних виплат, пільг та компенсацій; </w:t>
            </w:r>
          </w:p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УСЗН;</w:t>
            </w:r>
          </w:p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Начальник УСЗН;</w:t>
            </w:r>
          </w:p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 xml:space="preserve">Головний спеціаліст сектору прийому громадян,  відділу соціальних виплат, пільг та компенсацій. </w:t>
            </w:r>
          </w:p>
        </w:tc>
        <w:tc>
          <w:tcPr>
            <w:tcW w:w="827" w:type="dxa"/>
          </w:tcPr>
          <w:p w:rsidR="00B86A3B" w:rsidRPr="005E3B7F" w:rsidRDefault="00B86A3B" w:rsidP="00D2483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A3B" w:rsidRPr="005E3B7F" w:rsidRDefault="00B86A3B" w:rsidP="00D2483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A3B" w:rsidRPr="005E3B7F" w:rsidRDefault="00B86A3B" w:rsidP="00D2483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B86A3B" w:rsidRPr="005E3B7F" w:rsidRDefault="00B86A3B" w:rsidP="00D2483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A3B" w:rsidRPr="005E3B7F" w:rsidRDefault="00B86A3B" w:rsidP="00D2483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A3B" w:rsidRPr="005E3B7F" w:rsidRDefault="00B86A3B" w:rsidP="00D2483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B86A3B" w:rsidRPr="005E3B7F" w:rsidRDefault="00B86A3B" w:rsidP="00D2483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A3B" w:rsidRPr="005E3B7F" w:rsidRDefault="00B86A3B" w:rsidP="00D2483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B86A3B" w:rsidRPr="005E3B7F" w:rsidRDefault="00B86A3B" w:rsidP="00D2483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A3B" w:rsidRPr="005E3B7F" w:rsidRDefault="00B86A3B" w:rsidP="00D2483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29" w:type="dxa"/>
          </w:tcPr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Протягом 2 робочого дня</w:t>
            </w:r>
          </w:p>
        </w:tc>
      </w:tr>
      <w:tr w:rsidR="00B86A3B" w:rsidRPr="0011162B" w:rsidTr="0043456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22" w:type="dxa"/>
          </w:tcPr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34" w:type="dxa"/>
            <w:gridSpan w:val="3"/>
          </w:tcPr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оформленого «посвідчення інваліда» головному спеціалісту з сектору прийому громадян,  відділу соціальних виплат та компенсацій </w:t>
            </w:r>
          </w:p>
        </w:tc>
        <w:tc>
          <w:tcPr>
            <w:tcW w:w="3356" w:type="dxa"/>
          </w:tcPr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 xml:space="preserve">Спеціаліст УСЗН, на якого покладені відповідні обов’язки </w:t>
            </w:r>
          </w:p>
        </w:tc>
        <w:tc>
          <w:tcPr>
            <w:tcW w:w="827" w:type="dxa"/>
          </w:tcPr>
          <w:p w:rsidR="00B86A3B" w:rsidRPr="005E3B7F" w:rsidRDefault="00B86A3B" w:rsidP="00D2483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29" w:type="dxa"/>
          </w:tcPr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Протягом 3 робочого дня</w:t>
            </w:r>
          </w:p>
        </w:tc>
      </w:tr>
      <w:tr w:rsidR="00B86A3B" w:rsidRPr="0011162B" w:rsidTr="0043456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22" w:type="dxa"/>
          </w:tcPr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34" w:type="dxa"/>
            <w:gridSpan w:val="3"/>
          </w:tcPr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Видача посвідчення</w:t>
            </w:r>
          </w:p>
        </w:tc>
        <w:tc>
          <w:tcPr>
            <w:tcW w:w="3356" w:type="dxa"/>
          </w:tcPr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Головний спеціаліст з сектору прийому громадян,  відділу соціальних виплат, пільг та компенсацій.</w:t>
            </w:r>
          </w:p>
        </w:tc>
        <w:tc>
          <w:tcPr>
            <w:tcW w:w="827" w:type="dxa"/>
          </w:tcPr>
          <w:p w:rsidR="00B86A3B" w:rsidRPr="005E3B7F" w:rsidRDefault="00B86A3B" w:rsidP="00D24838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29" w:type="dxa"/>
          </w:tcPr>
          <w:p w:rsidR="00B86A3B" w:rsidRPr="005E3B7F" w:rsidRDefault="00B86A3B" w:rsidP="00D2483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E3B7F">
              <w:rPr>
                <w:rFonts w:ascii="Times New Roman" w:hAnsi="Times New Roman" w:cs="Times New Roman"/>
                <w:sz w:val="20"/>
                <w:szCs w:val="20"/>
              </w:rPr>
              <w:t>З 3 робочого дня</w:t>
            </w:r>
          </w:p>
        </w:tc>
      </w:tr>
    </w:tbl>
    <w:p w:rsidR="00B86A3B" w:rsidRPr="005E3B7F" w:rsidRDefault="00B86A3B" w:rsidP="00501068">
      <w:pPr>
        <w:rPr>
          <w:rFonts w:ascii="Times New Roman" w:hAnsi="Times New Roman" w:cs="Times New Roman"/>
          <w:sz w:val="20"/>
          <w:szCs w:val="20"/>
        </w:rPr>
      </w:pPr>
      <w:r w:rsidRPr="005E3B7F">
        <w:rPr>
          <w:rFonts w:ascii="Times New Roman" w:hAnsi="Times New Roman" w:cs="Times New Roman"/>
          <w:sz w:val="20"/>
          <w:szCs w:val="20"/>
        </w:rPr>
        <w:t>Умовні позначки: В – виконує, У – бере участь, П – погоджує, З – затверджує</w:t>
      </w:r>
    </w:p>
    <w:p w:rsidR="00B86A3B" w:rsidRPr="005E3B7F" w:rsidRDefault="00B86A3B" w:rsidP="00501068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5E3B7F">
        <w:rPr>
          <w:rFonts w:ascii="Times New Roman" w:hAnsi="Times New Roman" w:cs="Times New Roman"/>
          <w:sz w:val="20"/>
          <w:szCs w:val="20"/>
        </w:rPr>
        <w:t xml:space="preserve">1. Якщо прийнято рішення про відмову у наданні даної послуги громадянин або суб’єкт господарювання має право у загальному порядку знову подати документи для отримання даної послуги.   </w:t>
      </w:r>
    </w:p>
    <w:p w:rsidR="00B86A3B" w:rsidRPr="005E3B7F" w:rsidRDefault="00B86A3B" w:rsidP="00501068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5E3B7F">
        <w:rPr>
          <w:rFonts w:ascii="Times New Roman" w:hAnsi="Times New Roman" w:cs="Times New Roman"/>
          <w:sz w:val="20"/>
          <w:szCs w:val="20"/>
        </w:rPr>
        <w:t>2. Рішення про відмову може бути оскаржено у судовому порядку.</w:t>
      </w:r>
    </w:p>
    <w:sectPr w:rsidR="00B86A3B" w:rsidRPr="005E3B7F" w:rsidSect="0070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B03"/>
    <w:rsid w:val="0011162B"/>
    <w:rsid w:val="001E11B5"/>
    <w:rsid w:val="002C6F09"/>
    <w:rsid w:val="002E2651"/>
    <w:rsid w:val="00434562"/>
    <w:rsid w:val="00501068"/>
    <w:rsid w:val="005E3B7F"/>
    <w:rsid w:val="007035F8"/>
    <w:rsid w:val="00726FE7"/>
    <w:rsid w:val="00790A68"/>
    <w:rsid w:val="007B3039"/>
    <w:rsid w:val="0089084F"/>
    <w:rsid w:val="00942ED0"/>
    <w:rsid w:val="00977B03"/>
    <w:rsid w:val="00A15D19"/>
    <w:rsid w:val="00A66564"/>
    <w:rsid w:val="00AA5376"/>
    <w:rsid w:val="00B86A3B"/>
    <w:rsid w:val="00BF1C8F"/>
    <w:rsid w:val="00D24838"/>
    <w:rsid w:val="00F07174"/>
    <w:rsid w:val="00F4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5F8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7B0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7B03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spelle">
    <w:name w:val="spelle"/>
    <w:basedOn w:val="DefaultParagraphFont"/>
    <w:uiPriority w:val="99"/>
    <w:rsid w:val="00977B03"/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Normal"/>
    <w:uiPriority w:val="99"/>
    <w:rsid w:val="00977B0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77B03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77B03"/>
    <w:rPr>
      <w:rFonts w:ascii="Calibri" w:hAnsi="Calibri" w:cs="Calibri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A66564"/>
    <w:rPr>
      <w:color w:val="0000FF"/>
      <w:u w:val="single"/>
    </w:rPr>
  </w:style>
  <w:style w:type="table" w:styleId="TableGrid">
    <w:name w:val="Table Grid"/>
    <w:basedOn w:val="TableNormal"/>
    <w:uiPriority w:val="99"/>
    <w:rsid w:val="0050106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buzinka@mk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997</Words>
  <Characters>5689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hp-4540</dc:creator>
  <cp:keywords/>
  <dc:description/>
  <cp:lastModifiedBy>Natalia</cp:lastModifiedBy>
  <cp:revision>12</cp:revision>
  <dcterms:created xsi:type="dcterms:W3CDTF">2018-07-24T08:22:00Z</dcterms:created>
  <dcterms:modified xsi:type="dcterms:W3CDTF">2018-08-10T07:35:00Z</dcterms:modified>
</cp:coreProperties>
</file>