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298" w:rsidRPr="0056186F" w:rsidRDefault="00A92298" w:rsidP="00CF21A9">
      <w:pPr>
        <w:pStyle w:val="BodyText"/>
        <w:jc w:val="right"/>
        <w:rPr>
          <w:rFonts w:ascii="Times New Roman" w:hAnsi="Times New Roman" w:cs="Times New Roman"/>
          <w:sz w:val="20"/>
          <w:szCs w:val="20"/>
        </w:rPr>
      </w:pPr>
      <w:r w:rsidRPr="0056186F">
        <w:rPr>
          <w:rFonts w:ascii="Times New Roman" w:hAnsi="Times New Roman" w:cs="Times New Roman"/>
          <w:sz w:val="20"/>
          <w:szCs w:val="20"/>
        </w:rPr>
        <w:t>ЗАТВЕРДЖЕНО</w:t>
      </w:r>
    </w:p>
    <w:p w:rsidR="00A92298" w:rsidRPr="0056186F" w:rsidRDefault="00A92298" w:rsidP="00CF21A9">
      <w:pPr>
        <w:pStyle w:val="BodyText"/>
        <w:jc w:val="right"/>
        <w:rPr>
          <w:rFonts w:ascii="Times New Roman" w:hAnsi="Times New Roman" w:cs="Times New Roman"/>
          <w:sz w:val="20"/>
          <w:szCs w:val="20"/>
        </w:rPr>
      </w:pPr>
      <w:r w:rsidRPr="0056186F">
        <w:rPr>
          <w:rFonts w:ascii="Times New Roman" w:hAnsi="Times New Roman" w:cs="Times New Roman"/>
          <w:sz w:val="20"/>
          <w:szCs w:val="20"/>
        </w:rPr>
        <w:t>Наказ Управління соціального захисту населення</w:t>
      </w:r>
    </w:p>
    <w:p w:rsidR="00A92298" w:rsidRPr="0056186F" w:rsidRDefault="00A92298" w:rsidP="00CF21A9">
      <w:pPr>
        <w:pStyle w:val="BodyText"/>
        <w:jc w:val="right"/>
        <w:rPr>
          <w:rFonts w:ascii="Times New Roman" w:hAnsi="Times New Roman" w:cs="Times New Roman"/>
          <w:sz w:val="20"/>
          <w:szCs w:val="20"/>
        </w:rPr>
      </w:pPr>
      <w:r w:rsidRPr="0056186F">
        <w:rPr>
          <w:rFonts w:ascii="Times New Roman" w:hAnsi="Times New Roman" w:cs="Times New Roman"/>
          <w:sz w:val="20"/>
          <w:szCs w:val="20"/>
        </w:rPr>
        <w:t>Арбузинської райдержадміністрації</w:t>
      </w:r>
    </w:p>
    <w:p w:rsidR="00A92298" w:rsidRPr="0056186F" w:rsidRDefault="00A92298" w:rsidP="00CF21A9">
      <w:pPr>
        <w:pStyle w:val="BodyText"/>
        <w:jc w:val="right"/>
        <w:rPr>
          <w:rFonts w:ascii="Times New Roman" w:hAnsi="Times New Roman" w:cs="Times New Roman"/>
          <w:sz w:val="20"/>
          <w:szCs w:val="20"/>
        </w:rPr>
      </w:pPr>
      <w:r w:rsidRPr="0056186F">
        <w:rPr>
          <w:rFonts w:ascii="Times New Roman" w:hAnsi="Times New Roman" w:cs="Times New Roman"/>
          <w:sz w:val="20"/>
          <w:szCs w:val="20"/>
        </w:rPr>
        <w:t>06.08.2018 № 40</w:t>
      </w:r>
    </w:p>
    <w:p w:rsidR="00A92298" w:rsidRPr="0056186F" w:rsidRDefault="00A92298" w:rsidP="00CF21A9">
      <w:pPr>
        <w:spacing w:before="60" w:after="60"/>
        <w:jc w:val="right"/>
        <w:rPr>
          <w:rFonts w:ascii="Times New Roman" w:hAnsi="Times New Roman" w:cs="Times New Roman"/>
          <w:caps/>
          <w:sz w:val="20"/>
          <w:szCs w:val="20"/>
          <w:lang w:val="uk-UA"/>
        </w:rPr>
      </w:pPr>
    </w:p>
    <w:p w:rsidR="00A92298" w:rsidRPr="0056186F" w:rsidRDefault="00A92298" w:rsidP="00552707">
      <w:pPr>
        <w:spacing w:before="60" w:after="6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56186F">
        <w:rPr>
          <w:rFonts w:ascii="Times New Roman" w:hAnsi="Times New Roman" w:cs="Times New Roman"/>
          <w:caps/>
          <w:sz w:val="20"/>
          <w:szCs w:val="20"/>
          <w:lang w:val="uk-UA"/>
        </w:rPr>
        <w:t>інформаційнА карткА</w:t>
      </w:r>
    </w:p>
    <w:p w:rsidR="00A92298" w:rsidRPr="0056186F" w:rsidRDefault="00A92298" w:rsidP="00552707">
      <w:pPr>
        <w:spacing w:before="60" w:after="60"/>
        <w:jc w:val="center"/>
        <w:rPr>
          <w:rFonts w:ascii="Times New Roman" w:hAnsi="Times New Roman" w:cs="Times New Roman"/>
          <w:caps/>
          <w:sz w:val="20"/>
          <w:szCs w:val="20"/>
          <w:lang w:val="uk-UA"/>
        </w:rPr>
      </w:pPr>
      <w:r w:rsidRPr="0056186F">
        <w:rPr>
          <w:rFonts w:ascii="Times New Roman" w:hAnsi="Times New Roman" w:cs="Times New Roman"/>
          <w:caps/>
          <w:sz w:val="20"/>
          <w:szCs w:val="20"/>
          <w:lang w:val="uk-UA"/>
        </w:rPr>
        <w:t>адміністративної послуги</w:t>
      </w:r>
    </w:p>
    <w:p w:rsidR="00A92298" w:rsidRPr="0056186F" w:rsidRDefault="00A92298" w:rsidP="00552707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bCs w:val="0"/>
          <w:color w:val="000000"/>
          <w:sz w:val="20"/>
          <w:szCs w:val="20"/>
          <w:u w:val="single"/>
        </w:rPr>
      </w:pPr>
      <w:r w:rsidRPr="0056186F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>Встановлення статусу особам, які визнаються ветеранами праці</w:t>
      </w:r>
      <w:r w:rsidRPr="0056186F">
        <w:rPr>
          <w:rFonts w:ascii="Times New Roman" w:hAnsi="Times New Roman" w:cs="Times New Roman"/>
          <w:b w:val="0"/>
          <w:bCs w:val="0"/>
          <w:color w:val="000000"/>
          <w:sz w:val="20"/>
          <w:szCs w:val="20"/>
          <w:u w:val="single"/>
        </w:rPr>
        <w:t>.</w:t>
      </w:r>
    </w:p>
    <w:p w:rsidR="00A92298" w:rsidRPr="0056186F" w:rsidRDefault="00A92298" w:rsidP="00552707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56186F">
        <w:rPr>
          <w:rFonts w:ascii="Times New Roman" w:hAnsi="Times New Roman" w:cs="Times New Roman"/>
          <w:b w:val="0"/>
          <w:bCs w:val="0"/>
          <w:caps/>
          <w:sz w:val="20"/>
          <w:szCs w:val="20"/>
        </w:rPr>
        <w:t xml:space="preserve"> (</w:t>
      </w:r>
      <w:r w:rsidRPr="0056186F">
        <w:rPr>
          <w:rFonts w:ascii="Times New Roman" w:hAnsi="Times New Roman" w:cs="Times New Roman"/>
          <w:b w:val="0"/>
          <w:bCs w:val="0"/>
          <w:sz w:val="20"/>
          <w:szCs w:val="20"/>
        </w:rPr>
        <w:t>назва адміністративної послуги)</w:t>
      </w:r>
    </w:p>
    <w:p w:rsidR="00A92298" w:rsidRPr="0056186F" w:rsidRDefault="00A92298" w:rsidP="00552707">
      <w:pPr>
        <w:spacing w:before="60" w:after="6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56186F">
        <w:rPr>
          <w:rFonts w:ascii="Times New Roman" w:hAnsi="Times New Roman" w:cs="Times New Roman"/>
          <w:sz w:val="20"/>
          <w:szCs w:val="20"/>
          <w:u w:val="single"/>
        </w:rPr>
        <w:t>Управління  соціального захисту населення Арбузинської РДА</w:t>
      </w:r>
    </w:p>
    <w:p w:rsidR="00A92298" w:rsidRPr="0056186F" w:rsidRDefault="00A92298" w:rsidP="00552707">
      <w:pPr>
        <w:spacing w:before="60" w:after="60"/>
        <w:jc w:val="center"/>
        <w:rPr>
          <w:rFonts w:ascii="Times New Roman" w:hAnsi="Times New Roman" w:cs="Times New Roman"/>
          <w:sz w:val="20"/>
          <w:szCs w:val="20"/>
        </w:rPr>
      </w:pPr>
      <w:r w:rsidRPr="0056186F">
        <w:rPr>
          <w:rFonts w:ascii="Times New Roman" w:hAnsi="Times New Roman" w:cs="Times New Roman"/>
          <w:sz w:val="20"/>
          <w:szCs w:val="20"/>
        </w:rPr>
        <w:t>(найменування суб’єкта надання адміністративної послуги)</w:t>
      </w:r>
    </w:p>
    <w:tbl>
      <w:tblPr>
        <w:tblW w:w="97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122"/>
        <w:gridCol w:w="118"/>
        <w:gridCol w:w="5895"/>
      </w:tblGrid>
      <w:tr w:rsidR="00A92298" w:rsidRPr="00AD7891">
        <w:trPr>
          <w:trHeight w:val="341"/>
        </w:trPr>
        <w:tc>
          <w:tcPr>
            <w:tcW w:w="9783" w:type="dxa"/>
            <w:gridSpan w:val="4"/>
            <w:vAlign w:val="center"/>
          </w:tcPr>
          <w:p w:rsidR="00A92298" w:rsidRPr="0056186F" w:rsidRDefault="00A92298" w:rsidP="00790A68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1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Інформація про суб’єкта надання адміністративної послуги</w:t>
            </w:r>
          </w:p>
        </w:tc>
      </w:tr>
      <w:tr w:rsidR="00A92298" w:rsidRPr="00AD7891">
        <w:trPr>
          <w:trHeight w:val="341"/>
        </w:trPr>
        <w:tc>
          <w:tcPr>
            <w:tcW w:w="3770" w:type="dxa"/>
            <w:gridSpan w:val="2"/>
            <w:vAlign w:val="center"/>
          </w:tcPr>
          <w:p w:rsidR="00A92298" w:rsidRPr="0056186F" w:rsidRDefault="00A92298" w:rsidP="00790A68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6186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Найменування центру надання адміністративних послуг, в якому здійснюється обслуговування суб`єкта звернення</w:t>
            </w:r>
          </w:p>
        </w:tc>
        <w:tc>
          <w:tcPr>
            <w:tcW w:w="6013" w:type="dxa"/>
            <w:gridSpan w:val="2"/>
            <w:vAlign w:val="center"/>
          </w:tcPr>
          <w:p w:rsidR="00A92298" w:rsidRPr="0056186F" w:rsidRDefault="00A92298" w:rsidP="00790A68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>Центр надання адміністративних послуг при Арбузинській районнідержавній адміністрації</w:t>
            </w:r>
          </w:p>
        </w:tc>
      </w:tr>
      <w:tr w:rsidR="00A92298" w:rsidRPr="00AD7891">
        <w:tc>
          <w:tcPr>
            <w:tcW w:w="648" w:type="dxa"/>
          </w:tcPr>
          <w:p w:rsidR="00A92298" w:rsidRPr="0056186F" w:rsidRDefault="00A92298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22" w:type="dxa"/>
          </w:tcPr>
          <w:p w:rsidR="00A92298" w:rsidRPr="0056186F" w:rsidRDefault="00A92298" w:rsidP="00790A6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 xml:space="preserve">Місцезнаходження суб’єкта надання адміністративної послуги </w:t>
            </w:r>
          </w:p>
        </w:tc>
        <w:tc>
          <w:tcPr>
            <w:tcW w:w="6013" w:type="dxa"/>
            <w:gridSpan w:val="2"/>
          </w:tcPr>
          <w:p w:rsidR="00A92298" w:rsidRPr="0056186F" w:rsidRDefault="00A92298" w:rsidP="00DC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>55301 Миколаївська область, Арбузинський район, смт. Арбузинка пл.. Центральна, 18</w:t>
            </w:r>
            <w:r w:rsidRPr="005618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>І поверх каб. № 12</w:t>
            </w:r>
          </w:p>
          <w:p w:rsidR="00A92298" w:rsidRPr="0056186F" w:rsidRDefault="00A92298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298" w:rsidRPr="00AD7891">
        <w:tc>
          <w:tcPr>
            <w:tcW w:w="648" w:type="dxa"/>
          </w:tcPr>
          <w:p w:rsidR="00A92298" w:rsidRPr="0056186F" w:rsidRDefault="00A92298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22" w:type="dxa"/>
          </w:tcPr>
          <w:p w:rsidR="00A92298" w:rsidRPr="0056186F" w:rsidRDefault="00A92298" w:rsidP="00790A6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6013" w:type="dxa"/>
            <w:gridSpan w:val="2"/>
          </w:tcPr>
          <w:p w:rsidR="00A92298" w:rsidRPr="0056186F" w:rsidRDefault="00A92298" w:rsidP="00DC51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 xml:space="preserve">Режим роботи </w:t>
            </w:r>
          </w:p>
          <w:p w:rsidR="00A92298" w:rsidRPr="0056186F" w:rsidRDefault="00A92298" w:rsidP="00DC51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>Понеділок з 8</w:t>
            </w:r>
            <w:r w:rsidRPr="005618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00 </w:t>
            </w: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>до 17</w:t>
            </w:r>
            <w:r w:rsidRPr="005618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56186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 xml:space="preserve"> </w:t>
            </w:r>
          </w:p>
          <w:p w:rsidR="00A92298" w:rsidRPr="0056186F" w:rsidRDefault="00A92298" w:rsidP="00DC51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>Вівторок з 8</w:t>
            </w:r>
            <w:r w:rsidRPr="005618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00 </w:t>
            </w: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 xml:space="preserve">до 20 </w:t>
            </w:r>
            <w:r w:rsidRPr="005618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A92298" w:rsidRPr="0056186F" w:rsidRDefault="00A92298" w:rsidP="00DC51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>Середа з 8</w:t>
            </w:r>
            <w:r w:rsidRPr="005618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00 </w:t>
            </w: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>до 17</w:t>
            </w:r>
            <w:r w:rsidRPr="005618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A92298" w:rsidRPr="0056186F" w:rsidRDefault="00A92298" w:rsidP="00DC51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>Четвер з 8</w:t>
            </w:r>
            <w:r w:rsidRPr="005618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00 </w:t>
            </w: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 xml:space="preserve">до 17 </w:t>
            </w:r>
            <w:r w:rsidRPr="005618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A92298" w:rsidRPr="0056186F" w:rsidRDefault="00A92298" w:rsidP="00DC51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>П’ятниця з 8</w:t>
            </w:r>
            <w:r w:rsidRPr="005618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00 </w:t>
            </w: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>до 16</w:t>
            </w:r>
            <w:r w:rsidRPr="005618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A92298" w:rsidRPr="0056186F" w:rsidRDefault="00A92298" w:rsidP="00DC51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 xml:space="preserve"> Без перерви на обід  </w:t>
            </w:r>
          </w:p>
          <w:p w:rsidR="00A92298" w:rsidRPr="0056186F" w:rsidRDefault="00A92298" w:rsidP="00DC513E">
            <w:pPr>
              <w:pStyle w:val="BodyTex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>Вихідний  день: субота, неділя</w:t>
            </w:r>
          </w:p>
        </w:tc>
      </w:tr>
      <w:tr w:rsidR="00A92298" w:rsidRPr="00EB7744">
        <w:tc>
          <w:tcPr>
            <w:tcW w:w="648" w:type="dxa"/>
          </w:tcPr>
          <w:p w:rsidR="00A92298" w:rsidRPr="0056186F" w:rsidRDefault="00A92298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22" w:type="dxa"/>
          </w:tcPr>
          <w:p w:rsidR="00A92298" w:rsidRPr="0056186F" w:rsidRDefault="00A92298" w:rsidP="00790A6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 (довідки), адреса електронної пошти та </w:t>
            </w:r>
            <w:r w:rsidRPr="0056186F">
              <w:rPr>
                <w:rStyle w:val="spelle"/>
                <w:rFonts w:ascii="Times New Roman" w:hAnsi="Times New Roman" w:cs="Times New Roman"/>
                <w:sz w:val="20"/>
                <w:szCs w:val="20"/>
              </w:rPr>
              <w:t>веб-сайт</w:t>
            </w: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 xml:space="preserve"> суб’єкта надання адміністративної  послуги</w:t>
            </w:r>
          </w:p>
        </w:tc>
        <w:tc>
          <w:tcPr>
            <w:tcW w:w="6013" w:type="dxa"/>
            <w:gridSpan w:val="2"/>
          </w:tcPr>
          <w:p w:rsidR="00A92298" w:rsidRPr="00AD7891" w:rsidRDefault="00A92298" w:rsidP="00DC51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89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т. (05132) 3 -09 –22</w:t>
            </w:r>
          </w:p>
          <w:p w:rsidR="00A92298" w:rsidRPr="00AD7891" w:rsidRDefault="00A92298" w:rsidP="00DC51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D789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hyperlink r:id="rId4" w:history="1">
              <w:r w:rsidRPr="00AD7891">
                <w:rPr>
                  <w:rStyle w:val="Hyperlink"/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>arbuzinka</w:t>
              </w:r>
              <w:r w:rsidRPr="00AD7891">
                <w:rPr>
                  <w:rStyle w:val="Hyperlink"/>
                  <w:rFonts w:ascii="Times New Roman" w:hAnsi="Times New Roman" w:cs="Times New Roman"/>
                  <w:color w:val="000000"/>
                  <w:sz w:val="20"/>
                  <w:szCs w:val="20"/>
                  <w:lang w:val="uk-UA"/>
                </w:rPr>
                <w:t>@</w:t>
              </w:r>
              <w:r w:rsidRPr="00AD7891">
                <w:rPr>
                  <w:rStyle w:val="Hyperlink"/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>mk</w:t>
              </w:r>
              <w:r w:rsidRPr="00AD7891">
                <w:rPr>
                  <w:rStyle w:val="Hyperlink"/>
                  <w:rFonts w:ascii="Times New Roman" w:hAnsi="Times New Roman" w:cs="Times New Roman"/>
                  <w:color w:val="000000"/>
                  <w:sz w:val="20"/>
                  <w:szCs w:val="20"/>
                  <w:lang w:val="uk-UA"/>
                </w:rPr>
                <w:t>.</w:t>
              </w:r>
              <w:r w:rsidRPr="00AD7891">
                <w:rPr>
                  <w:rStyle w:val="Hyperlink"/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>gov</w:t>
              </w:r>
              <w:r w:rsidRPr="00AD7891">
                <w:rPr>
                  <w:rStyle w:val="Hyperlink"/>
                  <w:rFonts w:ascii="Times New Roman" w:hAnsi="Times New Roman" w:cs="Times New Roman"/>
                  <w:color w:val="000000"/>
                  <w:sz w:val="20"/>
                  <w:szCs w:val="20"/>
                  <w:lang w:val="uk-UA"/>
                </w:rPr>
                <w:t>.</w:t>
              </w:r>
              <w:r w:rsidRPr="00AD7891">
                <w:rPr>
                  <w:rStyle w:val="Hyperlink"/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>ua</w:t>
              </w:r>
            </w:hyperlink>
          </w:p>
          <w:p w:rsidR="00A92298" w:rsidRPr="00AD7891" w:rsidRDefault="00A92298" w:rsidP="00DC51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AD789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AD7891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arbcnap</w:t>
            </w:r>
            <w:r w:rsidRPr="00AD7891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@</w:t>
            </w:r>
            <w:r w:rsidRPr="00AD7891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ukr</w:t>
            </w:r>
            <w:r w:rsidRPr="00AD7891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.</w:t>
            </w:r>
            <w:r w:rsidRPr="00AD7891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net</w:t>
            </w:r>
          </w:p>
          <w:p w:rsidR="00A92298" w:rsidRPr="0056186F" w:rsidRDefault="00A92298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298" w:rsidRPr="00AD7891">
        <w:trPr>
          <w:trHeight w:val="245"/>
        </w:trPr>
        <w:tc>
          <w:tcPr>
            <w:tcW w:w="9783" w:type="dxa"/>
            <w:gridSpan w:val="4"/>
            <w:vAlign w:val="center"/>
          </w:tcPr>
          <w:p w:rsidR="00A92298" w:rsidRPr="0056186F" w:rsidRDefault="00A92298" w:rsidP="00790A68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1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A92298" w:rsidRPr="00AD7891">
        <w:tc>
          <w:tcPr>
            <w:tcW w:w="648" w:type="dxa"/>
          </w:tcPr>
          <w:p w:rsidR="00A92298" w:rsidRPr="0056186F" w:rsidRDefault="00A92298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22" w:type="dxa"/>
          </w:tcPr>
          <w:p w:rsidR="00A92298" w:rsidRPr="0056186F" w:rsidRDefault="00A92298" w:rsidP="00790A6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6013" w:type="dxa"/>
            <w:gridSpan w:val="2"/>
          </w:tcPr>
          <w:p w:rsidR="00A92298" w:rsidRPr="0056186F" w:rsidRDefault="00A92298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 xml:space="preserve">Стаття 46 Закону України "Про основні засади соціального захисту ветеранів праці та інших громадян похилого віку в Україні"; </w:t>
            </w:r>
          </w:p>
        </w:tc>
      </w:tr>
      <w:tr w:rsidR="00A92298" w:rsidRPr="00AD7891">
        <w:tc>
          <w:tcPr>
            <w:tcW w:w="648" w:type="dxa"/>
          </w:tcPr>
          <w:p w:rsidR="00A92298" w:rsidRPr="0056186F" w:rsidRDefault="00A92298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122" w:type="dxa"/>
          </w:tcPr>
          <w:p w:rsidR="00A92298" w:rsidRPr="0056186F" w:rsidRDefault="00A92298" w:rsidP="00790A6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6013" w:type="dxa"/>
            <w:gridSpan w:val="2"/>
          </w:tcPr>
          <w:p w:rsidR="00A92298" w:rsidRPr="0056186F" w:rsidRDefault="00A92298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Постанова Кабінету Міністрів України від 29.07.1994 № 521 "Про порядок видачі посвідчення і нагрудного знака "Ветеран праці"                 </w:t>
            </w:r>
          </w:p>
        </w:tc>
      </w:tr>
      <w:tr w:rsidR="00A92298" w:rsidRPr="00AD7891">
        <w:tc>
          <w:tcPr>
            <w:tcW w:w="648" w:type="dxa"/>
          </w:tcPr>
          <w:p w:rsidR="00A92298" w:rsidRPr="0056186F" w:rsidRDefault="00A92298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122" w:type="dxa"/>
          </w:tcPr>
          <w:p w:rsidR="00A92298" w:rsidRPr="0056186F" w:rsidRDefault="00A92298" w:rsidP="00790A6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6013" w:type="dxa"/>
            <w:gridSpan w:val="2"/>
          </w:tcPr>
          <w:p w:rsidR="00A92298" w:rsidRPr="0056186F" w:rsidRDefault="00A92298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92298" w:rsidRPr="00AD7891">
        <w:tc>
          <w:tcPr>
            <w:tcW w:w="648" w:type="dxa"/>
          </w:tcPr>
          <w:p w:rsidR="00A92298" w:rsidRPr="0056186F" w:rsidRDefault="00A92298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122" w:type="dxa"/>
          </w:tcPr>
          <w:p w:rsidR="00A92298" w:rsidRPr="0056186F" w:rsidRDefault="00A92298" w:rsidP="00790A6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6013" w:type="dxa"/>
            <w:gridSpan w:val="2"/>
          </w:tcPr>
          <w:p w:rsidR="00A92298" w:rsidRPr="0056186F" w:rsidRDefault="00A92298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92298" w:rsidRPr="00AD7891">
        <w:trPr>
          <w:trHeight w:val="205"/>
        </w:trPr>
        <w:tc>
          <w:tcPr>
            <w:tcW w:w="9783" w:type="dxa"/>
            <w:gridSpan w:val="4"/>
            <w:vAlign w:val="center"/>
          </w:tcPr>
          <w:p w:rsidR="00A92298" w:rsidRPr="0056186F" w:rsidRDefault="00A92298" w:rsidP="00790A68">
            <w:pPr>
              <w:pStyle w:val="BodyTex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18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A92298" w:rsidRPr="00AD7891">
        <w:tc>
          <w:tcPr>
            <w:tcW w:w="648" w:type="dxa"/>
          </w:tcPr>
          <w:p w:rsidR="00A92298" w:rsidRPr="0056186F" w:rsidRDefault="00A92298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122" w:type="dxa"/>
          </w:tcPr>
          <w:p w:rsidR="00A92298" w:rsidRPr="0056186F" w:rsidRDefault="00A92298" w:rsidP="00790A6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6013" w:type="dxa"/>
            <w:gridSpan w:val="2"/>
          </w:tcPr>
          <w:p w:rsidR="00A92298" w:rsidRPr="0056186F" w:rsidRDefault="00A92298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>Стаж роботи 40 років – для чоловіків і 35 років – для жінок які вийшли на пенсію.</w:t>
            </w:r>
          </w:p>
        </w:tc>
      </w:tr>
      <w:tr w:rsidR="00A92298" w:rsidRPr="00AD7891">
        <w:trPr>
          <w:trHeight w:val="1567"/>
        </w:trPr>
        <w:tc>
          <w:tcPr>
            <w:tcW w:w="648" w:type="dxa"/>
          </w:tcPr>
          <w:p w:rsidR="00A92298" w:rsidRPr="0056186F" w:rsidRDefault="00A92298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122" w:type="dxa"/>
          </w:tcPr>
          <w:p w:rsidR="00A92298" w:rsidRPr="0056186F" w:rsidRDefault="00A92298" w:rsidP="00790A6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013" w:type="dxa"/>
            <w:gridSpan w:val="2"/>
          </w:tcPr>
          <w:p w:rsidR="00A92298" w:rsidRPr="0056186F" w:rsidRDefault="00A92298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>Посвідчення „Ветеран праці” видається на підставі таких документів:</w:t>
            </w:r>
          </w:p>
          <w:p w:rsidR="00A92298" w:rsidRPr="0056186F" w:rsidRDefault="00A92298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>- заява;</w:t>
            </w:r>
          </w:p>
          <w:p w:rsidR="00A92298" w:rsidRPr="0056186F" w:rsidRDefault="00A92298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>- паспорт;</w:t>
            </w:r>
          </w:p>
          <w:p w:rsidR="00A92298" w:rsidRPr="0056186F" w:rsidRDefault="00A92298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>- пенсійне посвідчення;</w:t>
            </w:r>
          </w:p>
          <w:p w:rsidR="00A92298" w:rsidRPr="0056186F" w:rsidRDefault="00A92298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>- довідка про наявність страхового стажу;</w:t>
            </w:r>
          </w:p>
          <w:p w:rsidR="00A92298" w:rsidRPr="0056186F" w:rsidRDefault="00A92298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>- фотографія 3x4 - 1 шт.</w:t>
            </w:r>
          </w:p>
        </w:tc>
      </w:tr>
      <w:tr w:rsidR="00A92298" w:rsidRPr="00AD7891">
        <w:tc>
          <w:tcPr>
            <w:tcW w:w="648" w:type="dxa"/>
          </w:tcPr>
          <w:p w:rsidR="00A92298" w:rsidRPr="0056186F" w:rsidRDefault="00A92298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122" w:type="dxa"/>
          </w:tcPr>
          <w:p w:rsidR="00A92298" w:rsidRPr="0056186F" w:rsidRDefault="00A92298" w:rsidP="00790A6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013" w:type="dxa"/>
            <w:gridSpan w:val="2"/>
          </w:tcPr>
          <w:p w:rsidR="00A92298" w:rsidRPr="0056186F" w:rsidRDefault="00A92298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618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Особисто суб’єктом звернення  або уповноваженим представником за довіреністю.</w:t>
            </w:r>
          </w:p>
        </w:tc>
      </w:tr>
      <w:tr w:rsidR="00A92298" w:rsidRPr="00AD7891">
        <w:tc>
          <w:tcPr>
            <w:tcW w:w="648" w:type="dxa"/>
          </w:tcPr>
          <w:p w:rsidR="00A92298" w:rsidRPr="0056186F" w:rsidRDefault="00A92298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122" w:type="dxa"/>
          </w:tcPr>
          <w:p w:rsidR="00A92298" w:rsidRPr="0056186F" w:rsidRDefault="00A92298" w:rsidP="00790A6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6013" w:type="dxa"/>
            <w:gridSpan w:val="2"/>
          </w:tcPr>
          <w:p w:rsidR="00A92298" w:rsidRPr="0056186F" w:rsidRDefault="00A92298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>Згідно чинного законодавства  даний вид послуги безкоштовний. </w:t>
            </w:r>
          </w:p>
        </w:tc>
      </w:tr>
      <w:tr w:rsidR="00A92298" w:rsidRPr="00AD7891">
        <w:trPr>
          <w:trHeight w:val="383"/>
        </w:trPr>
        <w:tc>
          <w:tcPr>
            <w:tcW w:w="648" w:type="dxa"/>
          </w:tcPr>
          <w:p w:rsidR="00A92298" w:rsidRPr="0056186F" w:rsidRDefault="00A92298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35" w:type="dxa"/>
            <w:gridSpan w:val="3"/>
            <w:vAlign w:val="center"/>
          </w:tcPr>
          <w:p w:rsidR="00A92298" w:rsidRPr="0056186F" w:rsidRDefault="00A92298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>У разі платності:</w:t>
            </w:r>
          </w:p>
        </w:tc>
      </w:tr>
      <w:tr w:rsidR="00A92298" w:rsidRPr="00AD7891">
        <w:tc>
          <w:tcPr>
            <w:tcW w:w="648" w:type="dxa"/>
          </w:tcPr>
          <w:p w:rsidR="00A92298" w:rsidRPr="0056186F" w:rsidRDefault="00A92298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3240" w:type="dxa"/>
            <w:gridSpan w:val="2"/>
          </w:tcPr>
          <w:p w:rsidR="00A92298" w:rsidRPr="0056186F" w:rsidRDefault="00A92298" w:rsidP="00790A6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895" w:type="dxa"/>
          </w:tcPr>
          <w:p w:rsidR="00A92298" w:rsidRPr="0056186F" w:rsidRDefault="00A92298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92298" w:rsidRPr="00AD7891">
        <w:tc>
          <w:tcPr>
            <w:tcW w:w="648" w:type="dxa"/>
          </w:tcPr>
          <w:p w:rsidR="00A92298" w:rsidRPr="0056186F" w:rsidRDefault="00A92298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>11.2.</w:t>
            </w:r>
          </w:p>
        </w:tc>
        <w:tc>
          <w:tcPr>
            <w:tcW w:w="3240" w:type="dxa"/>
            <w:gridSpan w:val="2"/>
          </w:tcPr>
          <w:p w:rsidR="00A92298" w:rsidRPr="0056186F" w:rsidRDefault="00A92298" w:rsidP="00790A6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895" w:type="dxa"/>
          </w:tcPr>
          <w:p w:rsidR="00A92298" w:rsidRPr="0056186F" w:rsidRDefault="00A92298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</w:tr>
      <w:tr w:rsidR="00A92298" w:rsidRPr="00AD7891">
        <w:tc>
          <w:tcPr>
            <w:tcW w:w="648" w:type="dxa"/>
          </w:tcPr>
          <w:p w:rsidR="00A92298" w:rsidRPr="0056186F" w:rsidRDefault="00A92298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>11.3.</w:t>
            </w:r>
          </w:p>
        </w:tc>
        <w:tc>
          <w:tcPr>
            <w:tcW w:w="3240" w:type="dxa"/>
            <w:gridSpan w:val="2"/>
          </w:tcPr>
          <w:p w:rsidR="00A92298" w:rsidRPr="0056186F" w:rsidRDefault="00A92298" w:rsidP="00790A6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895" w:type="dxa"/>
          </w:tcPr>
          <w:p w:rsidR="00A92298" w:rsidRPr="0056186F" w:rsidRDefault="00A92298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</w:p>
        </w:tc>
      </w:tr>
      <w:tr w:rsidR="00A92298" w:rsidRPr="00AD7891">
        <w:tc>
          <w:tcPr>
            <w:tcW w:w="648" w:type="dxa"/>
          </w:tcPr>
          <w:p w:rsidR="00A92298" w:rsidRPr="0056186F" w:rsidRDefault="00A92298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240" w:type="dxa"/>
            <w:gridSpan w:val="2"/>
          </w:tcPr>
          <w:p w:rsidR="00A92298" w:rsidRPr="0056186F" w:rsidRDefault="00A92298" w:rsidP="00790A6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895" w:type="dxa"/>
          </w:tcPr>
          <w:p w:rsidR="00A92298" w:rsidRPr="0056186F" w:rsidRDefault="00A92298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 xml:space="preserve">Відповідно до постанови Кабінету Міністрів України від 29.07.1994 р., № 521 «Про порядок видачі посвідчення і нагрудного знака "Ветеран праці». </w:t>
            </w:r>
          </w:p>
          <w:p w:rsidR="00A92298" w:rsidRPr="0056186F" w:rsidRDefault="00A92298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 xml:space="preserve">строк про видачу або відмову у видачі посвідчення приймаються у місячний термін з дня надходження необхідних документів. </w:t>
            </w:r>
          </w:p>
        </w:tc>
      </w:tr>
      <w:tr w:rsidR="00A92298" w:rsidRPr="00AD7891">
        <w:tc>
          <w:tcPr>
            <w:tcW w:w="648" w:type="dxa"/>
          </w:tcPr>
          <w:p w:rsidR="00A92298" w:rsidRPr="0056186F" w:rsidRDefault="00A92298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240" w:type="dxa"/>
            <w:gridSpan w:val="2"/>
          </w:tcPr>
          <w:p w:rsidR="00A92298" w:rsidRPr="0056186F" w:rsidRDefault="00A92298" w:rsidP="00790A6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895" w:type="dxa"/>
          </w:tcPr>
          <w:p w:rsidR="00A92298" w:rsidRPr="00AD7891" w:rsidRDefault="00A92298" w:rsidP="0079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891">
              <w:rPr>
                <w:rFonts w:ascii="Times New Roman" w:hAnsi="Times New Roman" w:cs="Times New Roman"/>
                <w:sz w:val="20"/>
                <w:szCs w:val="20"/>
              </w:rPr>
              <w:t xml:space="preserve">1. Виявлення недостовірних даних. </w:t>
            </w:r>
          </w:p>
          <w:p w:rsidR="00A92298" w:rsidRPr="00AD7891" w:rsidRDefault="00A92298" w:rsidP="0079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891">
              <w:rPr>
                <w:rFonts w:ascii="Times New Roman" w:hAnsi="Times New Roman" w:cs="Times New Roman"/>
                <w:sz w:val="20"/>
                <w:szCs w:val="20"/>
              </w:rPr>
              <w:t>2. Неналежність до відповідної категорії.</w:t>
            </w:r>
          </w:p>
          <w:p w:rsidR="00A92298" w:rsidRPr="0056186F" w:rsidRDefault="00A92298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>3. Неповний пакет документів.</w:t>
            </w:r>
          </w:p>
        </w:tc>
      </w:tr>
      <w:tr w:rsidR="00A92298" w:rsidRPr="00AD7891">
        <w:tc>
          <w:tcPr>
            <w:tcW w:w="648" w:type="dxa"/>
          </w:tcPr>
          <w:p w:rsidR="00A92298" w:rsidRPr="0056186F" w:rsidRDefault="00A92298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240" w:type="dxa"/>
            <w:gridSpan w:val="2"/>
          </w:tcPr>
          <w:p w:rsidR="00A92298" w:rsidRPr="0056186F" w:rsidRDefault="00A92298" w:rsidP="00790A68">
            <w:pPr>
              <w:pStyle w:val="BodyText"/>
              <w:ind w:left="-108" w:right="-4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895" w:type="dxa"/>
          </w:tcPr>
          <w:p w:rsidR="00A92298" w:rsidRPr="0056186F" w:rsidRDefault="00A92298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 xml:space="preserve">Відповідно до постанови Кабінету Міністрів України від 29.07.1994 р., № 521 «Про порядок видачі посвідчення і нагрудного знака "Ветеран праці» . </w:t>
            </w:r>
          </w:p>
          <w:p w:rsidR="00A92298" w:rsidRPr="0056186F" w:rsidRDefault="00A92298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 xml:space="preserve">Встановлення статусу ветерана праці та отримання посвідчення встановленого зразка. </w:t>
            </w:r>
          </w:p>
        </w:tc>
      </w:tr>
      <w:tr w:rsidR="00A92298" w:rsidRPr="00EB7744">
        <w:trPr>
          <w:trHeight w:val="70"/>
        </w:trPr>
        <w:tc>
          <w:tcPr>
            <w:tcW w:w="648" w:type="dxa"/>
          </w:tcPr>
          <w:p w:rsidR="00A92298" w:rsidRPr="0056186F" w:rsidRDefault="00A92298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240" w:type="dxa"/>
            <w:gridSpan w:val="2"/>
          </w:tcPr>
          <w:p w:rsidR="00A92298" w:rsidRPr="0056186F" w:rsidRDefault="00A92298" w:rsidP="00790A6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895" w:type="dxa"/>
          </w:tcPr>
          <w:p w:rsidR="00A92298" w:rsidRPr="0056186F" w:rsidRDefault="00A92298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>Особисто заявник, за адресою: смт. Арбузинка, пров. Каштановий, 5, кабінет 4, відділ соціальних виплат, пільг та компенсацій управління соціального захисту населення Арбузинської райдержадміністрації</w:t>
            </w:r>
          </w:p>
        </w:tc>
      </w:tr>
      <w:tr w:rsidR="00A92298" w:rsidRPr="00AD7891">
        <w:tc>
          <w:tcPr>
            <w:tcW w:w="648" w:type="dxa"/>
          </w:tcPr>
          <w:p w:rsidR="00A92298" w:rsidRPr="0056186F" w:rsidRDefault="00A92298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240" w:type="dxa"/>
            <w:gridSpan w:val="2"/>
          </w:tcPr>
          <w:p w:rsidR="00A92298" w:rsidRPr="0056186F" w:rsidRDefault="00A92298" w:rsidP="00790A6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>Примітка</w:t>
            </w:r>
          </w:p>
        </w:tc>
        <w:tc>
          <w:tcPr>
            <w:tcW w:w="5895" w:type="dxa"/>
          </w:tcPr>
          <w:p w:rsidR="00A92298" w:rsidRPr="0056186F" w:rsidRDefault="00A92298" w:rsidP="00790A6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56186F">
              <w:rPr>
                <w:rFonts w:ascii="Times New Roman" w:hAnsi="Times New Roman" w:cs="Times New Roman"/>
                <w:sz w:val="20"/>
                <w:szCs w:val="20"/>
              </w:rPr>
              <w:t> Заява надається в довільній формі </w:t>
            </w:r>
          </w:p>
        </w:tc>
      </w:tr>
    </w:tbl>
    <w:p w:rsidR="00A92298" w:rsidRPr="0056186F" w:rsidRDefault="00A92298" w:rsidP="00552707">
      <w:pPr>
        <w:spacing w:before="60" w:after="60"/>
        <w:jc w:val="center"/>
        <w:rPr>
          <w:rFonts w:ascii="Verdana" w:hAnsi="Verdana" w:cs="Verdana"/>
          <w:sz w:val="20"/>
          <w:szCs w:val="20"/>
        </w:rPr>
      </w:pPr>
    </w:p>
    <w:p w:rsidR="00A92298" w:rsidRPr="0056186F" w:rsidRDefault="00A92298" w:rsidP="00552707">
      <w:pPr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A92298" w:rsidRPr="0056186F" w:rsidRDefault="00A92298" w:rsidP="00552707">
      <w:pPr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A92298" w:rsidRPr="0056186F" w:rsidRDefault="00A92298" w:rsidP="00552707">
      <w:pPr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A92298" w:rsidRPr="0056186F" w:rsidRDefault="00A92298">
      <w:pPr>
        <w:rPr>
          <w:sz w:val="20"/>
          <w:szCs w:val="20"/>
          <w:lang w:val="uk-UA"/>
        </w:rPr>
      </w:pPr>
    </w:p>
    <w:p w:rsidR="00A92298" w:rsidRDefault="00A92298">
      <w:pPr>
        <w:rPr>
          <w:lang w:val="uk-UA"/>
        </w:rPr>
      </w:pPr>
    </w:p>
    <w:p w:rsidR="00A92298" w:rsidRDefault="00A92298">
      <w:pPr>
        <w:rPr>
          <w:lang w:val="uk-UA"/>
        </w:rPr>
      </w:pPr>
    </w:p>
    <w:p w:rsidR="00A92298" w:rsidRDefault="00A92298">
      <w:pPr>
        <w:rPr>
          <w:lang w:val="uk-UA"/>
        </w:rPr>
      </w:pPr>
    </w:p>
    <w:p w:rsidR="00A92298" w:rsidRDefault="00A92298">
      <w:pPr>
        <w:rPr>
          <w:lang w:val="uk-UA"/>
        </w:rPr>
      </w:pPr>
    </w:p>
    <w:p w:rsidR="00A92298" w:rsidRDefault="00A92298">
      <w:pPr>
        <w:rPr>
          <w:lang w:val="uk-UA"/>
        </w:rPr>
      </w:pPr>
    </w:p>
    <w:p w:rsidR="00A92298" w:rsidRDefault="00A92298">
      <w:pPr>
        <w:rPr>
          <w:lang w:val="uk-UA"/>
        </w:rPr>
      </w:pPr>
    </w:p>
    <w:p w:rsidR="00A92298" w:rsidRDefault="00A92298">
      <w:pPr>
        <w:rPr>
          <w:lang w:val="uk-UA"/>
        </w:rPr>
      </w:pPr>
    </w:p>
    <w:p w:rsidR="00A92298" w:rsidRDefault="00A92298">
      <w:pPr>
        <w:rPr>
          <w:lang w:val="uk-UA"/>
        </w:rPr>
      </w:pPr>
    </w:p>
    <w:p w:rsidR="00A92298" w:rsidRDefault="00A92298" w:rsidP="00552707">
      <w:pPr>
        <w:pStyle w:val="BodyText"/>
        <w:ind w:left="6120"/>
        <w:rPr>
          <w:rFonts w:ascii="Times New Roman" w:hAnsi="Times New Roman" w:cs="Times New Roman"/>
        </w:rPr>
      </w:pPr>
    </w:p>
    <w:p w:rsidR="00A92298" w:rsidRDefault="00A92298" w:rsidP="00552707">
      <w:pPr>
        <w:pStyle w:val="BodyText"/>
        <w:ind w:left="6120"/>
        <w:rPr>
          <w:rFonts w:ascii="Times New Roman" w:hAnsi="Times New Roman" w:cs="Times New Roman"/>
        </w:rPr>
      </w:pPr>
    </w:p>
    <w:p w:rsidR="00A92298" w:rsidRDefault="00A92298" w:rsidP="00CF21A9">
      <w:pPr>
        <w:pStyle w:val="BodyText"/>
        <w:rPr>
          <w:rFonts w:ascii="Times New Roman" w:hAnsi="Times New Roman" w:cs="Times New Roman"/>
        </w:rPr>
      </w:pPr>
    </w:p>
    <w:p w:rsidR="00A92298" w:rsidRPr="007B3039" w:rsidRDefault="00A92298" w:rsidP="00552707">
      <w:pPr>
        <w:pStyle w:val="BodyText"/>
        <w:ind w:left="6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  <w:t>Н</w:t>
      </w:r>
      <w:r w:rsidRPr="007B3039">
        <w:rPr>
          <w:rFonts w:ascii="Times New Roman" w:hAnsi="Times New Roman" w:cs="Times New Roman"/>
        </w:rPr>
        <w:t>ачальник</w:t>
      </w:r>
      <w:r>
        <w:rPr>
          <w:rFonts w:ascii="Times New Roman" w:hAnsi="Times New Roman" w:cs="Times New Roman"/>
        </w:rPr>
        <w:t>у</w:t>
      </w:r>
      <w:r w:rsidRPr="007B3039">
        <w:rPr>
          <w:rFonts w:ascii="Times New Roman" w:hAnsi="Times New Roman" w:cs="Times New Roman"/>
        </w:rPr>
        <w:t xml:space="preserve"> управління</w:t>
      </w:r>
    </w:p>
    <w:p w:rsidR="00A92298" w:rsidRPr="007B3039" w:rsidRDefault="00A92298" w:rsidP="00552707">
      <w:pPr>
        <w:pStyle w:val="BodyText"/>
        <w:ind w:left="6120"/>
        <w:rPr>
          <w:rFonts w:ascii="Times New Roman" w:hAnsi="Times New Roman" w:cs="Times New Roman"/>
        </w:rPr>
      </w:pPr>
      <w:r w:rsidRPr="007B3039">
        <w:rPr>
          <w:rFonts w:ascii="Times New Roman" w:hAnsi="Times New Roman" w:cs="Times New Roman"/>
        </w:rPr>
        <w:t>соціального захисту населення</w:t>
      </w:r>
    </w:p>
    <w:p w:rsidR="00A92298" w:rsidRPr="007B3039" w:rsidRDefault="00A92298" w:rsidP="00552707">
      <w:pPr>
        <w:pStyle w:val="BodyText"/>
        <w:ind w:left="6120"/>
        <w:rPr>
          <w:rFonts w:ascii="Times New Roman" w:hAnsi="Times New Roman" w:cs="Times New Roman"/>
        </w:rPr>
      </w:pPr>
      <w:r w:rsidRPr="007B3039">
        <w:rPr>
          <w:rFonts w:ascii="Times New Roman" w:hAnsi="Times New Roman" w:cs="Times New Roman"/>
        </w:rPr>
        <w:t>Арбузинської РДА</w:t>
      </w:r>
    </w:p>
    <w:p w:rsidR="00A92298" w:rsidRPr="007B3039" w:rsidRDefault="00A92298" w:rsidP="00552707">
      <w:pPr>
        <w:pStyle w:val="BodyText"/>
        <w:ind w:left="6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Ніколаєнко О</w:t>
      </w:r>
      <w:r w:rsidRPr="007B3039">
        <w:rPr>
          <w:rFonts w:ascii="Times New Roman" w:hAnsi="Times New Roman" w:cs="Times New Roman"/>
        </w:rPr>
        <w:t>. В.</w:t>
      </w:r>
    </w:p>
    <w:p w:rsidR="00A92298" w:rsidRPr="007B3039" w:rsidRDefault="00A92298" w:rsidP="00552707">
      <w:pPr>
        <w:pStyle w:val="BodyText"/>
        <w:ind w:left="6120"/>
        <w:rPr>
          <w:sz w:val="20"/>
          <w:szCs w:val="20"/>
        </w:rPr>
      </w:pPr>
      <w:r w:rsidRPr="007B3039">
        <w:t>______________________</w:t>
      </w:r>
      <w:r w:rsidRPr="007B3039">
        <w:tab/>
      </w:r>
      <w:r w:rsidRPr="007B3039">
        <w:tab/>
        <w:t xml:space="preserve">       </w:t>
      </w:r>
      <w:r w:rsidRPr="007B3039">
        <w:rPr>
          <w:sz w:val="16"/>
          <w:szCs w:val="16"/>
        </w:rPr>
        <w:t>(ПІБ)</w:t>
      </w:r>
    </w:p>
    <w:p w:rsidR="00A92298" w:rsidRPr="007B3039" w:rsidRDefault="00A92298" w:rsidP="00552707">
      <w:pPr>
        <w:ind w:left="6120"/>
        <w:rPr>
          <w:rFonts w:ascii="Times New Roman" w:hAnsi="Times New Roman" w:cs="Times New Roman"/>
          <w:sz w:val="24"/>
          <w:szCs w:val="24"/>
        </w:rPr>
      </w:pPr>
      <w:r w:rsidRPr="007B3039">
        <w:rPr>
          <w:rFonts w:ascii="Times New Roman" w:hAnsi="Times New Roman" w:cs="Times New Roman"/>
          <w:sz w:val="24"/>
          <w:szCs w:val="24"/>
        </w:rPr>
        <w:t>проживаю за адресою:</w:t>
      </w:r>
    </w:p>
    <w:p w:rsidR="00A92298" w:rsidRPr="006C1F21" w:rsidRDefault="00A92298" w:rsidP="00552707">
      <w:pPr>
        <w:ind w:left="61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92298" w:rsidRPr="006C1F21" w:rsidRDefault="00A92298" w:rsidP="00552707">
      <w:pPr>
        <w:ind w:left="61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92298" w:rsidRPr="006C1F21" w:rsidRDefault="00A92298" w:rsidP="00552707">
      <w:pPr>
        <w:ind w:left="5412"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тел._______________________</w:t>
      </w:r>
    </w:p>
    <w:p w:rsidR="00A92298" w:rsidRPr="006C1F21" w:rsidRDefault="00A92298" w:rsidP="006C1F2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92298" w:rsidRPr="007B3039" w:rsidRDefault="00A92298" w:rsidP="00552707">
      <w:pPr>
        <w:jc w:val="center"/>
        <w:rPr>
          <w:rFonts w:ascii="Times New Roman" w:hAnsi="Times New Roman" w:cs="Times New Roman"/>
          <w:sz w:val="32"/>
          <w:szCs w:val="32"/>
        </w:rPr>
      </w:pPr>
      <w:r w:rsidRPr="007B3039">
        <w:rPr>
          <w:rFonts w:ascii="Times New Roman" w:hAnsi="Times New Roman" w:cs="Times New Roman"/>
          <w:sz w:val="32"/>
          <w:szCs w:val="32"/>
        </w:rPr>
        <w:t>Заява</w:t>
      </w:r>
    </w:p>
    <w:p w:rsidR="00A92298" w:rsidRPr="007B3039" w:rsidRDefault="00A92298" w:rsidP="005527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2298" w:rsidRPr="007B3039" w:rsidRDefault="00A92298" w:rsidP="00552707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7B3039">
        <w:rPr>
          <w:rFonts w:ascii="Times New Roman" w:hAnsi="Times New Roman" w:cs="Times New Roman"/>
          <w:sz w:val="28"/>
          <w:szCs w:val="28"/>
        </w:rPr>
        <w:t>Прошу Вас видати</w:t>
      </w:r>
      <w:r>
        <w:rPr>
          <w:rFonts w:ascii="Times New Roman" w:hAnsi="Times New Roman" w:cs="Times New Roman"/>
          <w:sz w:val="28"/>
          <w:szCs w:val="28"/>
        </w:rPr>
        <w:t xml:space="preserve"> мені</w:t>
      </w:r>
      <w:r w:rsidRPr="007B3039">
        <w:rPr>
          <w:rFonts w:ascii="Times New Roman" w:hAnsi="Times New Roman" w:cs="Times New Roman"/>
          <w:sz w:val="28"/>
          <w:szCs w:val="28"/>
        </w:rPr>
        <w:t xml:space="preserve"> посвідчення «Ветеран праці». </w:t>
      </w:r>
    </w:p>
    <w:p w:rsidR="00A92298" w:rsidRDefault="00A92298" w:rsidP="00552707">
      <w:pPr>
        <w:pStyle w:val="PlainTex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2298" w:rsidRPr="007B3039" w:rsidRDefault="00A92298" w:rsidP="00552707">
      <w:pPr>
        <w:pStyle w:val="PlainTex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згоду на обробку моїх персональних даних, відповідно до Закону України «Про захист персональних даних»</w:t>
      </w:r>
    </w:p>
    <w:p w:rsidR="00A92298" w:rsidRPr="007B3039" w:rsidRDefault="00A92298" w:rsidP="00552707">
      <w:pPr>
        <w:pStyle w:val="BodyText"/>
        <w:rPr>
          <w:rFonts w:ascii="Times New Roman" w:hAnsi="Times New Roman" w:cs="Times New Roman"/>
        </w:rPr>
      </w:pPr>
    </w:p>
    <w:p w:rsidR="00A92298" w:rsidRPr="007B3039" w:rsidRDefault="00A92298" w:rsidP="00552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298" w:rsidRPr="007B3039" w:rsidRDefault="00A92298" w:rsidP="00552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298" w:rsidRPr="007B3039" w:rsidRDefault="00A92298" w:rsidP="00552707">
      <w:pPr>
        <w:ind w:left="360"/>
        <w:rPr>
          <w:rFonts w:ascii="Times New Roman" w:hAnsi="Times New Roman" w:cs="Times New Roman"/>
          <w:sz w:val="28"/>
          <w:szCs w:val="28"/>
        </w:rPr>
      </w:pPr>
      <w:r w:rsidRPr="007B3039">
        <w:rPr>
          <w:rFonts w:ascii="Times New Roman" w:hAnsi="Times New Roman" w:cs="Times New Roman"/>
          <w:sz w:val="28"/>
          <w:szCs w:val="28"/>
        </w:rPr>
        <w:t>_________________________                                _____________________</w:t>
      </w:r>
    </w:p>
    <w:p w:rsidR="00A92298" w:rsidRPr="007B3039" w:rsidRDefault="00A92298" w:rsidP="00552707">
      <w:pPr>
        <w:ind w:left="360"/>
        <w:jc w:val="center"/>
        <w:rPr>
          <w:rFonts w:ascii="Times New Roman" w:hAnsi="Times New Roman" w:cs="Times New Roman"/>
        </w:rPr>
      </w:pPr>
      <w:r w:rsidRPr="007B3039">
        <w:rPr>
          <w:rFonts w:ascii="Times New Roman" w:hAnsi="Times New Roman" w:cs="Times New Roman"/>
        </w:rPr>
        <w:t>дата                                                                           підпис</w:t>
      </w:r>
    </w:p>
    <w:p w:rsidR="00A92298" w:rsidRPr="007B3039" w:rsidRDefault="00A92298" w:rsidP="00552707">
      <w:pPr>
        <w:spacing w:before="60" w:after="60"/>
        <w:jc w:val="center"/>
        <w:rPr>
          <w:rFonts w:ascii="Times New Roman" w:hAnsi="Times New Roman" w:cs="Times New Roman"/>
          <w:sz w:val="16"/>
          <w:szCs w:val="16"/>
        </w:rPr>
      </w:pPr>
    </w:p>
    <w:p w:rsidR="00A92298" w:rsidRPr="007B3039" w:rsidRDefault="00A92298" w:rsidP="00552707">
      <w:pPr>
        <w:spacing w:before="60" w:after="60"/>
        <w:jc w:val="center"/>
        <w:rPr>
          <w:rFonts w:ascii="Times New Roman" w:hAnsi="Times New Roman" w:cs="Times New Roman"/>
          <w:sz w:val="16"/>
          <w:szCs w:val="16"/>
        </w:rPr>
      </w:pPr>
    </w:p>
    <w:p w:rsidR="00A92298" w:rsidRPr="007B3039" w:rsidRDefault="00A92298" w:rsidP="00552707">
      <w:pPr>
        <w:spacing w:before="60" w:after="60"/>
        <w:jc w:val="center"/>
        <w:rPr>
          <w:rFonts w:ascii="Times New Roman" w:hAnsi="Times New Roman" w:cs="Times New Roman"/>
          <w:sz w:val="16"/>
          <w:szCs w:val="16"/>
        </w:rPr>
      </w:pPr>
    </w:p>
    <w:p w:rsidR="00A92298" w:rsidRPr="00A66441" w:rsidRDefault="00A92298" w:rsidP="00A66441">
      <w:pPr>
        <w:spacing w:before="60" w:after="60"/>
        <w:jc w:val="right"/>
        <w:rPr>
          <w:rFonts w:ascii="Times New Roman" w:hAnsi="Times New Roman" w:cs="Times New Roman"/>
        </w:rPr>
      </w:pPr>
      <w:r>
        <w:br w:type="page"/>
      </w:r>
      <w:r w:rsidRPr="00A66441">
        <w:rPr>
          <w:rFonts w:ascii="Times New Roman" w:hAnsi="Times New Roman" w:cs="Times New Roman"/>
        </w:rPr>
        <w:t xml:space="preserve">     ЗАТВЕРДЖЕНО</w:t>
      </w:r>
    </w:p>
    <w:p w:rsidR="00A92298" w:rsidRPr="0056186F" w:rsidRDefault="00A92298" w:rsidP="00CF21A9">
      <w:pPr>
        <w:pStyle w:val="BodyText"/>
        <w:jc w:val="right"/>
        <w:rPr>
          <w:rFonts w:ascii="Times New Roman" w:hAnsi="Times New Roman" w:cs="Times New Roman"/>
          <w:sz w:val="20"/>
          <w:szCs w:val="20"/>
        </w:rPr>
      </w:pPr>
      <w:r w:rsidRPr="0056186F">
        <w:rPr>
          <w:rFonts w:ascii="Times New Roman" w:hAnsi="Times New Roman" w:cs="Times New Roman"/>
          <w:sz w:val="20"/>
          <w:szCs w:val="20"/>
        </w:rPr>
        <w:t>Наказ Управління соціального захисту населення</w:t>
      </w:r>
    </w:p>
    <w:p w:rsidR="00A92298" w:rsidRPr="0056186F" w:rsidRDefault="00A92298" w:rsidP="00CF21A9">
      <w:pPr>
        <w:pStyle w:val="BodyText"/>
        <w:jc w:val="right"/>
        <w:rPr>
          <w:rFonts w:ascii="Times New Roman" w:hAnsi="Times New Roman" w:cs="Times New Roman"/>
          <w:sz w:val="20"/>
          <w:szCs w:val="20"/>
        </w:rPr>
      </w:pPr>
      <w:r w:rsidRPr="0056186F">
        <w:rPr>
          <w:rFonts w:ascii="Times New Roman" w:hAnsi="Times New Roman" w:cs="Times New Roman"/>
          <w:sz w:val="20"/>
          <w:szCs w:val="20"/>
        </w:rPr>
        <w:t>Арбузинської райдержадміністрації</w:t>
      </w:r>
    </w:p>
    <w:p w:rsidR="00A92298" w:rsidRPr="0056186F" w:rsidRDefault="00A92298" w:rsidP="00CF21A9">
      <w:pPr>
        <w:pStyle w:val="BodyText"/>
        <w:jc w:val="right"/>
        <w:rPr>
          <w:rFonts w:ascii="Times New Roman" w:hAnsi="Times New Roman" w:cs="Times New Roman"/>
          <w:sz w:val="20"/>
          <w:szCs w:val="20"/>
        </w:rPr>
      </w:pPr>
      <w:r w:rsidRPr="0056186F">
        <w:rPr>
          <w:rFonts w:ascii="Times New Roman" w:hAnsi="Times New Roman" w:cs="Times New Roman"/>
          <w:sz w:val="20"/>
          <w:szCs w:val="20"/>
        </w:rPr>
        <w:t>06.08.2018 № 40</w:t>
      </w:r>
    </w:p>
    <w:p w:rsidR="00A92298" w:rsidRPr="0056186F" w:rsidRDefault="00A92298" w:rsidP="00CF21A9">
      <w:pPr>
        <w:pStyle w:val="BodyText"/>
        <w:ind w:left="5760"/>
        <w:jc w:val="right"/>
        <w:rPr>
          <w:rFonts w:ascii="Times New Roman" w:hAnsi="Times New Roman" w:cs="Times New Roman"/>
          <w:sz w:val="20"/>
          <w:szCs w:val="20"/>
        </w:rPr>
      </w:pPr>
    </w:p>
    <w:p w:rsidR="00A92298" w:rsidRPr="0056186F" w:rsidRDefault="00A92298" w:rsidP="00F72058">
      <w:pPr>
        <w:pStyle w:val="BodyText"/>
        <w:jc w:val="center"/>
        <w:rPr>
          <w:rFonts w:ascii="Times New Roman" w:hAnsi="Times New Roman" w:cs="Times New Roman"/>
          <w:sz w:val="20"/>
          <w:szCs w:val="20"/>
        </w:rPr>
      </w:pPr>
      <w:r w:rsidRPr="0056186F">
        <w:rPr>
          <w:rFonts w:ascii="Times New Roman" w:hAnsi="Times New Roman" w:cs="Times New Roman"/>
          <w:sz w:val="20"/>
          <w:szCs w:val="20"/>
        </w:rPr>
        <w:t>ТЕХНОЛОГІЧНА КАРТКА ПРОЦЕСУ НАДАННЯ</w:t>
      </w:r>
    </w:p>
    <w:p w:rsidR="00A92298" w:rsidRPr="0056186F" w:rsidRDefault="00A92298" w:rsidP="00F72058">
      <w:pPr>
        <w:pStyle w:val="BodyText"/>
        <w:jc w:val="center"/>
        <w:rPr>
          <w:rFonts w:ascii="Times New Roman" w:hAnsi="Times New Roman" w:cs="Times New Roman"/>
          <w:sz w:val="20"/>
          <w:szCs w:val="20"/>
        </w:rPr>
      </w:pPr>
      <w:r w:rsidRPr="0056186F">
        <w:rPr>
          <w:rFonts w:ascii="Times New Roman" w:hAnsi="Times New Roman" w:cs="Times New Roman"/>
          <w:sz w:val="20"/>
          <w:szCs w:val="20"/>
        </w:rPr>
        <w:t>АДМІНІСТРАТИВНОЇ ПОСЛУГИ</w:t>
      </w:r>
    </w:p>
    <w:p w:rsidR="00A92298" w:rsidRPr="0056186F" w:rsidRDefault="00A92298" w:rsidP="00F72058">
      <w:pPr>
        <w:pStyle w:val="BodyText"/>
        <w:jc w:val="center"/>
        <w:rPr>
          <w:color w:val="000000"/>
          <w:sz w:val="20"/>
          <w:szCs w:val="20"/>
          <w:u w:val="single"/>
        </w:rPr>
      </w:pPr>
      <w:r w:rsidRPr="0056186F">
        <w:rPr>
          <w:rFonts w:ascii="Times New Roman" w:hAnsi="Times New Roman" w:cs="Times New Roman"/>
          <w:b/>
          <w:bCs/>
          <w:sz w:val="20"/>
          <w:szCs w:val="20"/>
          <w:u w:val="single"/>
        </w:rPr>
        <w:t>Встановлення статусу особам, які визнаються ветеранами</w:t>
      </w:r>
      <w:r w:rsidRPr="0056186F">
        <w:rPr>
          <w:b/>
          <w:bCs/>
          <w:sz w:val="20"/>
          <w:szCs w:val="20"/>
          <w:u w:val="single"/>
        </w:rPr>
        <w:t xml:space="preserve"> праці</w:t>
      </w:r>
      <w:r w:rsidRPr="0056186F">
        <w:rPr>
          <w:color w:val="000000"/>
          <w:sz w:val="20"/>
          <w:szCs w:val="20"/>
          <w:u w:val="single"/>
        </w:rPr>
        <w:t>.</w:t>
      </w:r>
    </w:p>
    <w:tbl>
      <w:tblPr>
        <w:tblW w:w="9648" w:type="dxa"/>
        <w:tblInd w:w="-106" w:type="dxa"/>
        <w:tblLayout w:type="fixed"/>
        <w:tblLook w:val="01E0"/>
      </w:tblPr>
      <w:tblGrid>
        <w:gridCol w:w="511"/>
        <w:gridCol w:w="2263"/>
        <w:gridCol w:w="236"/>
        <w:gridCol w:w="1668"/>
        <w:gridCol w:w="2630"/>
        <w:gridCol w:w="900"/>
        <w:gridCol w:w="1440"/>
      </w:tblGrid>
      <w:tr w:rsidR="00A92298" w:rsidRPr="00AD7891" w:rsidTr="00A66441">
        <w:tc>
          <w:tcPr>
            <w:tcW w:w="2774" w:type="dxa"/>
            <w:gridSpan w:val="2"/>
          </w:tcPr>
          <w:p w:rsidR="00A92298" w:rsidRPr="00AD7891" w:rsidRDefault="00A9229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AD7891">
              <w:rPr>
                <w:rFonts w:ascii="Times New Roman" w:hAnsi="Times New Roman" w:cs="Times New Roman"/>
                <w:sz w:val="20"/>
                <w:szCs w:val="20"/>
              </w:rPr>
              <w:t>Загальна кількість днів  надання послуги</w:t>
            </w:r>
          </w:p>
        </w:tc>
        <w:tc>
          <w:tcPr>
            <w:tcW w:w="236" w:type="dxa"/>
          </w:tcPr>
          <w:p w:rsidR="00A92298" w:rsidRPr="00AD7891" w:rsidRDefault="00A9229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8" w:type="dxa"/>
            <w:gridSpan w:val="4"/>
          </w:tcPr>
          <w:p w:rsidR="00A92298" w:rsidRPr="00AD7891" w:rsidRDefault="00A9229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AD7891">
              <w:rPr>
                <w:rFonts w:ascii="Times New Roman" w:hAnsi="Times New Roman" w:cs="Times New Roman"/>
                <w:sz w:val="20"/>
                <w:szCs w:val="20"/>
              </w:rPr>
              <w:t>До 5 робочих днів</w:t>
            </w:r>
          </w:p>
        </w:tc>
      </w:tr>
      <w:tr w:rsidR="00A92298" w:rsidRPr="00AD7891" w:rsidTr="00A66441">
        <w:trPr>
          <w:trHeight w:val="435"/>
        </w:trPr>
        <w:tc>
          <w:tcPr>
            <w:tcW w:w="2774" w:type="dxa"/>
            <w:gridSpan w:val="2"/>
          </w:tcPr>
          <w:p w:rsidR="00A92298" w:rsidRPr="00AD7891" w:rsidRDefault="00A9229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AD7891">
              <w:rPr>
                <w:rFonts w:ascii="Times New Roman" w:hAnsi="Times New Roman" w:cs="Times New Roman"/>
                <w:sz w:val="20"/>
                <w:szCs w:val="20"/>
              </w:rPr>
              <w:t>Загальна кількість днів визначена законодавством</w:t>
            </w:r>
          </w:p>
        </w:tc>
        <w:tc>
          <w:tcPr>
            <w:tcW w:w="236" w:type="dxa"/>
          </w:tcPr>
          <w:p w:rsidR="00A92298" w:rsidRPr="00AD7891" w:rsidRDefault="00A9229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8" w:type="dxa"/>
            <w:gridSpan w:val="4"/>
          </w:tcPr>
          <w:p w:rsidR="00A92298" w:rsidRPr="00AD7891" w:rsidRDefault="00A9229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AD7891">
              <w:rPr>
                <w:rFonts w:ascii="Times New Roman" w:hAnsi="Times New Roman" w:cs="Times New Roman"/>
                <w:sz w:val="20"/>
                <w:szCs w:val="20"/>
              </w:rPr>
              <w:t xml:space="preserve">До 30 робочих днів </w:t>
            </w:r>
          </w:p>
        </w:tc>
      </w:tr>
      <w:tr w:rsidR="00A92298" w:rsidRPr="00AD7891" w:rsidTr="00A66441">
        <w:tc>
          <w:tcPr>
            <w:tcW w:w="2774" w:type="dxa"/>
            <w:gridSpan w:val="2"/>
          </w:tcPr>
          <w:p w:rsidR="00A92298" w:rsidRPr="00AD7891" w:rsidRDefault="00A9229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92298" w:rsidRPr="00AD7891" w:rsidRDefault="00A9229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8" w:type="dxa"/>
            <w:gridSpan w:val="4"/>
          </w:tcPr>
          <w:p w:rsidR="00A92298" w:rsidRPr="00AD7891" w:rsidRDefault="00A9229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AD7891">
              <w:rPr>
                <w:rFonts w:ascii="Times New Roman" w:hAnsi="Times New Roman" w:cs="Times New Roman"/>
                <w:sz w:val="20"/>
                <w:szCs w:val="20"/>
              </w:rPr>
              <w:t>Закон України від 16.12.1993 № 3721-ХІІ “Про основні засади соціального захисту ветеранів праці та інших громадян похилого віку в Україні” (із змінами)</w:t>
            </w:r>
          </w:p>
          <w:p w:rsidR="00A92298" w:rsidRPr="00AD7891" w:rsidRDefault="00A92298">
            <w:pPr>
              <w:pStyle w:val="BodyTex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D7891">
              <w:rPr>
                <w:rFonts w:ascii="Times New Roman" w:hAnsi="Times New Roman" w:cs="Times New Roman"/>
                <w:sz w:val="20"/>
                <w:szCs w:val="20"/>
              </w:rPr>
              <w:t>Постанова Кабінету Міністрів України від 29.07.1994 № 521 «Про порядок</w:t>
            </w:r>
            <w:r w:rsidRPr="00AD7891">
              <w:rPr>
                <w:rFonts w:ascii="Times New Roman" w:hAnsi="Times New Roman" w:cs="Times New Roman"/>
                <w:sz w:val="20"/>
                <w:szCs w:val="20"/>
              </w:rPr>
              <w:br/>
              <w:t>видачі посвідчення і нагрудного знака „Ветеран праці” (із змінами)</w:t>
            </w:r>
          </w:p>
        </w:tc>
      </w:tr>
      <w:tr w:rsidR="00A92298" w:rsidRPr="00AD7891" w:rsidTr="00A66441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298" w:rsidRPr="00AD7891" w:rsidRDefault="00A9229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AD789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A92298" w:rsidRPr="00AD7891" w:rsidRDefault="00A9229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AD7891">
              <w:rPr>
                <w:rFonts w:ascii="Times New Roman" w:hAnsi="Times New Roman" w:cs="Times New Roman"/>
                <w:sz w:val="20"/>
                <w:szCs w:val="20"/>
              </w:rPr>
              <w:t>з/п</w:t>
            </w:r>
          </w:p>
        </w:tc>
        <w:tc>
          <w:tcPr>
            <w:tcW w:w="4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298" w:rsidRPr="00AD7891" w:rsidRDefault="00A92298" w:rsidP="00AD7891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891">
              <w:rPr>
                <w:rFonts w:ascii="Times New Roman" w:hAnsi="Times New Roman" w:cs="Times New Roman"/>
                <w:sz w:val="20"/>
                <w:szCs w:val="20"/>
              </w:rPr>
              <w:t>Етапи  процесу</w:t>
            </w:r>
          </w:p>
          <w:p w:rsidR="00A92298" w:rsidRPr="00AD7891" w:rsidRDefault="00A92298" w:rsidP="00AD7891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298" w:rsidRPr="00AD7891" w:rsidRDefault="00A92298" w:rsidP="00AD7891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891">
              <w:rPr>
                <w:rFonts w:ascii="Times New Roman" w:hAnsi="Times New Roman" w:cs="Times New Roman"/>
                <w:sz w:val="20"/>
                <w:szCs w:val="20"/>
              </w:rPr>
              <w:t>Відповідальний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298" w:rsidRPr="00AD7891" w:rsidRDefault="00A92298" w:rsidP="00AD7891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891">
              <w:rPr>
                <w:rFonts w:ascii="Times New Roman" w:hAnsi="Times New Roman" w:cs="Times New Roman"/>
                <w:sz w:val="20"/>
                <w:szCs w:val="20"/>
              </w:rPr>
              <w:t>Дія (В, У, П, З)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298" w:rsidRPr="00AD7891" w:rsidRDefault="00A92298" w:rsidP="00AD7891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891">
              <w:rPr>
                <w:rFonts w:ascii="Times New Roman" w:hAnsi="Times New Roman" w:cs="Times New Roman"/>
                <w:sz w:val="20"/>
                <w:szCs w:val="20"/>
              </w:rPr>
              <w:t>Термін виконання  (днів)</w:t>
            </w:r>
          </w:p>
        </w:tc>
      </w:tr>
      <w:tr w:rsidR="00A92298" w:rsidRPr="00AD7891" w:rsidTr="00A66441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298" w:rsidRPr="00AD7891" w:rsidRDefault="00A9229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AD78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298" w:rsidRPr="00AD7891" w:rsidRDefault="00A9229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AD7891">
              <w:rPr>
                <w:rFonts w:ascii="Times New Roman" w:hAnsi="Times New Roman" w:cs="Times New Roman"/>
                <w:sz w:val="20"/>
                <w:szCs w:val="20"/>
              </w:rPr>
              <w:t>Приймання необхідних документів заявника згідно Постанови Кабінету Міністрів України від 12.05.1994 № 302 „Про порядок  видачі посвідчень і нагрудних знаків ветеранів війни” (із змінами).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298" w:rsidRPr="00AD7891" w:rsidRDefault="00A9229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AD7891">
              <w:rPr>
                <w:rFonts w:ascii="Times New Roman" w:hAnsi="Times New Roman" w:cs="Times New Roman"/>
                <w:sz w:val="20"/>
                <w:szCs w:val="20"/>
              </w:rPr>
              <w:t xml:space="preserve">Головний спеціаліст, відділу соціальних виплат, пільг та компенсацій </w:t>
            </w:r>
          </w:p>
          <w:p w:rsidR="00A92298" w:rsidRPr="00AD7891" w:rsidRDefault="00A9229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298" w:rsidRPr="00AD7891" w:rsidRDefault="00A92298" w:rsidP="00AD7891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89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298" w:rsidRPr="00AD7891" w:rsidRDefault="00A9229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AD7891">
              <w:rPr>
                <w:rFonts w:ascii="Times New Roman" w:hAnsi="Times New Roman" w:cs="Times New Roman"/>
                <w:sz w:val="20"/>
                <w:szCs w:val="20"/>
              </w:rPr>
              <w:t xml:space="preserve">Протягом 1-го дня </w:t>
            </w:r>
          </w:p>
        </w:tc>
      </w:tr>
      <w:tr w:rsidR="00A92298" w:rsidRPr="00AD7891" w:rsidTr="00A66441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298" w:rsidRPr="00AD7891" w:rsidRDefault="00A9229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AD78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298" w:rsidRPr="00AD7891" w:rsidRDefault="00A9229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AD7891">
              <w:rPr>
                <w:rFonts w:ascii="Times New Roman" w:hAnsi="Times New Roman" w:cs="Times New Roman"/>
                <w:sz w:val="20"/>
                <w:szCs w:val="20"/>
              </w:rPr>
              <w:t xml:space="preserve">Реєстрація звернення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298" w:rsidRPr="00AD7891" w:rsidRDefault="00A9229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AD7891">
              <w:rPr>
                <w:rFonts w:ascii="Times New Roman" w:hAnsi="Times New Roman" w:cs="Times New Roman"/>
                <w:sz w:val="20"/>
                <w:szCs w:val="20"/>
              </w:rPr>
              <w:t>Спеціаліст УСЗН якого покладені відповідні обов’язки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298" w:rsidRPr="00AD7891" w:rsidRDefault="00A92298" w:rsidP="00AD7891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89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298" w:rsidRPr="00AD7891" w:rsidRDefault="00A9229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AD7891">
              <w:rPr>
                <w:rFonts w:ascii="Times New Roman" w:hAnsi="Times New Roman" w:cs="Times New Roman"/>
                <w:sz w:val="20"/>
                <w:szCs w:val="20"/>
              </w:rPr>
              <w:t>Протягом 1 робочого дня</w:t>
            </w:r>
          </w:p>
        </w:tc>
      </w:tr>
      <w:tr w:rsidR="00A92298" w:rsidRPr="00AD7891" w:rsidTr="00A66441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298" w:rsidRPr="00AD7891" w:rsidRDefault="00A9229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AD78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298" w:rsidRPr="00AD7891" w:rsidRDefault="00A9229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AD7891">
              <w:rPr>
                <w:rFonts w:ascii="Times New Roman" w:hAnsi="Times New Roman" w:cs="Times New Roman"/>
                <w:sz w:val="20"/>
                <w:szCs w:val="20"/>
              </w:rPr>
              <w:t>Прийняття рішення щодо розгляду звернення, резолюція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298" w:rsidRPr="00AD7891" w:rsidRDefault="00A9229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AD7891">
              <w:rPr>
                <w:rFonts w:ascii="Times New Roman" w:hAnsi="Times New Roman" w:cs="Times New Roman"/>
                <w:sz w:val="20"/>
                <w:szCs w:val="20"/>
              </w:rPr>
              <w:t>Начальник УСЗН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298" w:rsidRPr="00AD7891" w:rsidRDefault="00A92298" w:rsidP="00AD7891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89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298" w:rsidRPr="00AD7891" w:rsidRDefault="00A9229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AD7891">
              <w:rPr>
                <w:rFonts w:ascii="Times New Roman" w:hAnsi="Times New Roman" w:cs="Times New Roman"/>
                <w:sz w:val="20"/>
                <w:szCs w:val="20"/>
              </w:rPr>
              <w:t>Протягом 2 робочого дня</w:t>
            </w:r>
          </w:p>
        </w:tc>
      </w:tr>
      <w:tr w:rsidR="00A92298" w:rsidRPr="00AD7891" w:rsidTr="00A66441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298" w:rsidRPr="00AD7891" w:rsidRDefault="00A9229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AD78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298" w:rsidRPr="00AD7891" w:rsidRDefault="00A9229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AD7891">
              <w:rPr>
                <w:rFonts w:ascii="Times New Roman" w:hAnsi="Times New Roman" w:cs="Times New Roman"/>
                <w:sz w:val="20"/>
                <w:szCs w:val="20"/>
              </w:rPr>
              <w:t xml:space="preserve">Реєстрація звернення у головного спеціаліста, відділу соціальних виплат, пільг та компенсацій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298" w:rsidRPr="00AD7891" w:rsidRDefault="00A9229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AD7891">
              <w:rPr>
                <w:rFonts w:ascii="Times New Roman" w:hAnsi="Times New Roman" w:cs="Times New Roman"/>
                <w:sz w:val="20"/>
                <w:szCs w:val="20"/>
              </w:rPr>
              <w:t xml:space="preserve">Головний спеціаліст, відділу соціальних виплат, пільг та компенсацій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298" w:rsidRPr="00AD7891" w:rsidRDefault="00A92298" w:rsidP="00AD7891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89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A92298" w:rsidRPr="00AD7891" w:rsidRDefault="00A92298" w:rsidP="00AD7891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298" w:rsidRPr="00AD7891" w:rsidRDefault="00A9229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AD7891">
              <w:rPr>
                <w:rFonts w:ascii="Times New Roman" w:hAnsi="Times New Roman" w:cs="Times New Roman"/>
                <w:sz w:val="20"/>
                <w:szCs w:val="20"/>
              </w:rPr>
              <w:t>Протягом 2 робочого дня</w:t>
            </w:r>
          </w:p>
        </w:tc>
      </w:tr>
      <w:tr w:rsidR="00A92298" w:rsidRPr="00AD7891" w:rsidTr="00A66441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298" w:rsidRPr="00AD7891" w:rsidRDefault="00A9229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AD78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298" w:rsidRPr="00AD7891" w:rsidRDefault="00A9229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AD7891">
              <w:rPr>
                <w:rFonts w:ascii="Times New Roman" w:hAnsi="Times New Roman" w:cs="Times New Roman"/>
                <w:sz w:val="20"/>
                <w:szCs w:val="20"/>
              </w:rPr>
              <w:t>Оформлення «Посвідчення Ветерана праці»:</w:t>
            </w:r>
          </w:p>
          <w:p w:rsidR="00A92298" w:rsidRPr="00AD7891" w:rsidRDefault="00A9229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AD7891">
              <w:rPr>
                <w:rFonts w:ascii="Times New Roman" w:hAnsi="Times New Roman" w:cs="Times New Roman"/>
                <w:sz w:val="20"/>
                <w:szCs w:val="20"/>
              </w:rPr>
              <w:t>-перевірка в автоматизованій системі АСОПД КЛМТЕХ наявності необхідного стажу роботи;</w:t>
            </w:r>
          </w:p>
          <w:p w:rsidR="00A92298" w:rsidRPr="00AD7891" w:rsidRDefault="00A9229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AD7891">
              <w:rPr>
                <w:rFonts w:ascii="Times New Roman" w:hAnsi="Times New Roman" w:cs="Times New Roman"/>
                <w:sz w:val="20"/>
                <w:szCs w:val="20"/>
              </w:rPr>
              <w:t>- заповнення бланку посвідчення;</w:t>
            </w:r>
          </w:p>
          <w:p w:rsidR="00A92298" w:rsidRPr="00AD7891" w:rsidRDefault="00A9229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298" w:rsidRPr="00AD7891" w:rsidRDefault="00A9229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298" w:rsidRPr="00AD7891" w:rsidRDefault="00A9229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AD7891">
              <w:rPr>
                <w:rFonts w:ascii="Times New Roman" w:hAnsi="Times New Roman" w:cs="Times New Roman"/>
                <w:sz w:val="20"/>
                <w:szCs w:val="20"/>
              </w:rPr>
              <w:t>підписання бланку посвідчення;</w:t>
            </w:r>
          </w:p>
          <w:p w:rsidR="00A92298" w:rsidRPr="00AD7891" w:rsidRDefault="00A9229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AD7891">
              <w:rPr>
                <w:rFonts w:ascii="Times New Roman" w:hAnsi="Times New Roman" w:cs="Times New Roman"/>
                <w:sz w:val="20"/>
                <w:szCs w:val="20"/>
              </w:rPr>
              <w:t>завірення посвідчення печаткою;</w:t>
            </w:r>
          </w:p>
          <w:p w:rsidR="00A92298" w:rsidRPr="00AD7891" w:rsidRDefault="00A9229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AD7891">
              <w:rPr>
                <w:rFonts w:ascii="Times New Roman" w:hAnsi="Times New Roman" w:cs="Times New Roman"/>
                <w:sz w:val="20"/>
                <w:szCs w:val="20"/>
              </w:rPr>
              <w:t>реєстрація посвідчення в журналі (книзі реєстрації);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298" w:rsidRPr="00AD7891" w:rsidRDefault="00A9229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298" w:rsidRPr="00AD7891" w:rsidRDefault="00A9229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AD7891">
              <w:rPr>
                <w:rFonts w:ascii="Times New Roman" w:hAnsi="Times New Roman" w:cs="Times New Roman"/>
                <w:sz w:val="20"/>
                <w:szCs w:val="20"/>
              </w:rPr>
              <w:t xml:space="preserve">Головний спеціаліст, відділу соціальних виплат, пільг та компенсацій </w:t>
            </w:r>
          </w:p>
          <w:p w:rsidR="00A92298" w:rsidRPr="00AD7891" w:rsidRDefault="00A9229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AD7891">
              <w:rPr>
                <w:rFonts w:ascii="Times New Roman" w:hAnsi="Times New Roman" w:cs="Times New Roman"/>
                <w:sz w:val="20"/>
                <w:szCs w:val="20"/>
              </w:rPr>
              <w:t xml:space="preserve">Головний спеціаліст, відділу соціальних виплат, пільг та компенсацій </w:t>
            </w:r>
          </w:p>
          <w:p w:rsidR="00A92298" w:rsidRPr="00AD7891" w:rsidRDefault="00A9229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AD7891">
              <w:rPr>
                <w:rFonts w:ascii="Times New Roman" w:hAnsi="Times New Roman" w:cs="Times New Roman"/>
                <w:sz w:val="20"/>
                <w:szCs w:val="20"/>
              </w:rPr>
              <w:t>Начальник УСЗН</w:t>
            </w:r>
          </w:p>
          <w:p w:rsidR="00A92298" w:rsidRPr="00AD7891" w:rsidRDefault="00A9229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AD7891">
              <w:rPr>
                <w:rFonts w:ascii="Times New Roman" w:hAnsi="Times New Roman" w:cs="Times New Roman"/>
                <w:sz w:val="20"/>
                <w:szCs w:val="20"/>
              </w:rPr>
              <w:t>Начальник УСЗН</w:t>
            </w:r>
          </w:p>
          <w:p w:rsidR="00A92298" w:rsidRPr="00AD7891" w:rsidRDefault="00A9229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AD7891">
              <w:rPr>
                <w:rFonts w:ascii="Times New Roman" w:hAnsi="Times New Roman" w:cs="Times New Roman"/>
                <w:sz w:val="20"/>
                <w:szCs w:val="20"/>
              </w:rPr>
              <w:t>Головний спеціаліст, відділу соціальних виплат, пільг та компенсацій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298" w:rsidRPr="00AD7891" w:rsidRDefault="00A92298" w:rsidP="00AD7891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298" w:rsidRPr="00AD7891" w:rsidRDefault="00A92298" w:rsidP="00AD7891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298" w:rsidRPr="00AD7891" w:rsidRDefault="00A92298" w:rsidP="00AD7891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89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A92298" w:rsidRPr="00AD7891" w:rsidRDefault="00A92298" w:rsidP="00AD7891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298" w:rsidRPr="00AD7891" w:rsidRDefault="00A92298" w:rsidP="00AD7891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89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A92298" w:rsidRPr="00AD7891" w:rsidRDefault="00A92298" w:rsidP="00AD7891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298" w:rsidRPr="00AD7891" w:rsidRDefault="00A92298" w:rsidP="00AD7891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298" w:rsidRPr="00AD7891" w:rsidRDefault="00A92298" w:rsidP="00AD7891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89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A92298" w:rsidRPr="00AD7891" w:rsidRDefault="00A92298" w:rsidP="00AD7891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89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A92298" w:rsidRPr="00AD7891" w:rsidRDefault="00A92298" w:rsidP="00AD7891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298" w:rsidRPr="00AD7891" w:rsidRDefault="00A92298" w:rsidP="00AD7891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89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298" w:rsidRPr="00AD7891" w:rsidRDefault="00A9229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AD7891">
              <w:rPr>
                <w:rFonts w:ascii="Times New Roman" w:hAnsi="Times New Roman" w:cs="Times New Roman"/>
                <w:sz w:val="20"/>
                <w:szCs w:val="20"/>
              </w:rPr>
              <w:t>Протягом 3 робочого дня</w:t>
            </w:r>
          </w:p>
        </w:tc>
      </w:tr>
      <w:tr w:rsidR="00A92298" w:rsidRPr="00AD7891" w:rsidTr="00A66441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298" w:rsidRPr="00AD7891" w:rsidRDefault="00A9229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AD78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298" w:rsidRPr="00AD7891" w:rsidRDefault="00A9229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AD7891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оформленого посвідчення «Ветеран праці» головному спеціалісту, відділу соціальних виплат, пільг та компенсацій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298" w:rsidRPr="00AD7891" w:rsidRDefault="00A9229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AD7891">
              <w:rPr>
                <w:rFonts w:ascii="Times New Roman" w:hAnsi="Times New Roman" w:cs="Times New Roman"/>
                <w:sz w:val="20"/>
                <w:szCs w:val="20"/>
              </w:rPr>
              <w:t>Спеціаліст УСЗН, на якого покладені відповідні обов’язки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298" w:rsidRPr="00AD7891" w:rsidRDefault="00A92298" w:rsidP="00AD7891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89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298" w:rsidRPr="00AD7891" w:rsidRDefault="00A9229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AD7891">
              <w:rPr>
                <w:rFonts w:ascii="Times New Roman" w:hAnsi="Times New Roman" w:cs="Times New Roman"/>
                <w:sz w:val="20"/>
                <w:szCs w:val="20"/>
              </w:rPr>
              <w:t xml:space="preserve">Протягом 4 робочого дня </w:t>
            </w:r>
          </w:p>
        </w:tc>
      </w:tr>
      <w:tr w:rsidR="00A92298" w:rsidRPr="00AD7891" w:rsidTr="00A66441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298" w:rsidRPr="00AD7891" w:rsidRDefault="00A9229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AD78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298" w:rsidRPr="00AD7891" w:rsidRDefault="00A9229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AD7891">
              <w:rPr>
                <w:rFonts w:ascii="Times New Roman" w:hAnsi="Times New Roman" w:cs="Times New Roman"/>
                <w:sz w:val="20"/>
                <w:szCs w:val="20"/>
              </w:rPr>
              <w:t>Передача оформленого посвідчення «Ветеран праці» адміністратору ЦНАПу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298" w:rsidRPr="00AD7891" w:rsidRDefault="00A9229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AD7891">
              <w:rPr>
                <w:rFonts w:ascii="Times New Roman" w:hAnsi="Times New Roman" w:cs="Times New Roman"/>
                <w:sz w:val="20"/>
                <w:szCs w:val="20"/>
              </w:rPr>
              <w:t xml:space="preserve">Головний спеціаліст, відділу соціальних виплат, пільг та компенсацій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298" w:rsidRPr="00AD7891" w:rsidRDefault="00A92298" w:rsidP="00AD7891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89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298" w:rsidRPr="00AD7891" w:rsidRDefault="00A9229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AD7891">
              <w:rPr>
                <w:rFonts w:ascii="Times New Roman" w:hAnsi="Times New Roman" w:cs="Times New Roman"/>
                <w:sz w:val="20"/>
                <w:szCs w:val="20"/>
              </w:rPr>
              <w:t>Протягом 5 робочого дня</w:t>
            </w:r>
          </w:p>
        </w:tc>
      </w:tr>
      <w:tr w:rsidR="00A92298" w:rsidRPr="00AD7891" w:rsidTr="00A66441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298" w:rsidRPr="00AD7891" w:rsidRDefault="00A9229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AD78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298" w:rsidRPr="00AD7891" w:rsidRDefault="00A9229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AD7891">
              <w:rPr>
                <w:rFonts w:ascii="Times New Roman" w:hAnsi="Times New Roman" w:cs="Times New Roman"/>
                <w:sz w:val="20"/>
                <w:szCs w:val="20"/>
              </w:rPr>
              <w:t>Видача посвідчення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298" w:rsidRPr="00AD7891" w:rsidRDefault="00A9229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AD7891">
              <w:rPr>
                <w:rFonts w:ascii="Times New Roman" w:hAnsi="Times New Roman" w:cs="Times New Roman"/>
                <w:sz w:val="20"/>
                <w:szCs w:val="20"/>
              </w:rPr>
              <w:t>Головний спеціаліст, відділу соціальних виплат, пільг та компенсацій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298" w:rsidRPr="00AD7891" w:rsidRDefault="00A92298" w:rsidP="00AD7891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89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298" w:rsidRPr="00AD7891" w:rsidRDefault="00A9229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AD7891">
              <w:rPr>
                <w:rFonts w:ascii="Times New Roman" w:hAnsi="Times New Roman" w:cs="Times New Roman"/>
                <w:sz w:val="20"/>
                <w:szCs w:val="20"/>
              </w:rPr>
              <w:t>з 5 робочого дня</w:t>
            </w:r>
          </w:p>
        </w:tc>
      </w:tr>
    </w:tbl>
    <w:p w:rsidR="00A92298" w:rsidRPr="0056186F" w:rsidRDefault="00A92298" w:rsidP="00F72058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:rsidR="00A92298" w:rsidRPr="0056186F" w:rsidRDefault="00A92298" w:rsidP="00F72058">
      <w:pPr>
        <w:pStyle w:val="BodyText"/>
        <w:rPr>
          <w:rFonts w:ascii="Times New Roman" w:hAnsi="Times New Roman" w:cs="Times New Roman"/>
          <w:sz w:val="20"/>
          <w:szCs w:val="20"/>
        </w:rPr>
      </w:pPr>
      <w:r w:rsidRPr="0056186F">
        <w:rPr>
          <w:rFonts w:ascii="Times New Roman" w:hAnsi="Times New Roman" w:cs="Times New Roman"/>
          <w:sz w:val="20"/>
          <w:szCs w:val="20"/>
        </w:rPr>
        <w:t>Умовні позначки: В – виконує, У – бере участь, П – погоджує, З – затверджує.</w:t>
      </w:r>
    </w:p>
    <w:p w:rsidR="00A92298" w:rsidRDefault="00A92298" w:rsidP="00954DAF">
      <w:pPr>
        <w:pStyle w:val="BodyText"/>
        <w:rPr>
          <w:rFonts w:ascii="Times New Roman" w:hAnsi="Times New Roman" w:cs="Times New Roman"/>
        </w:rPr>
      </w:pPr>
      <w:r w:rsidRPr="0056186F">
        <w:rPr>
          <w:rFonts w:ascii="Times New Roman" w:hAnsi="Times New Roman" w:cs="Times New Roman"/>
          <w:sz w:val="20"/>
          <w:szCs w:val="20"/>
        </w:rPr>
        <w:t>1. Якщо признано рішення про відмову у наданні даної послуги громадянин або суб’єкт господарювання має право у загальному порядку знову подати документи для отримання даної послуги. 2.Рішення про відмову може бути оскаржено у судовому порядку.</w:t>
      </w:r>
    </w:p>
    <w:p w:rsidR="00A92298" w:rsidRPr="00552707" w:rsidRDefault="00A92298">
      <w:pPr>
        <w:rPr>
          <w:lang w:val="uk-UA"/>
        </w:rPr>
      </w:pPr>
    </w:p>
    <w:sectPr w:rsidR="00A92298" w:rsidRPr="00552707" w:rsidSect="00954DAF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2707"/>
    <w:rsid w:val="002630ED"/>
    <w:rsid w:val="0029194D"/>
    <w:rsid w:val="00331CA0"/>
    <w:rsid w:val="00552707"/>
    <w:rsid w:val="0056186F"/>
    <w:rsid w:val="005D422E"/>
    <w:rsid w:val="005F7590"/>
    <w:rsid w:val="006C1F21"/>
    <w:rsid w:val="00790A68"/>
    <w:rsid w:val="007B3039"/>
    <w:rsid w:val="007B3EA4"/>
    <w:rsid w:val="00885D06"/>
    <w:rsid w:val="00897E67"/>
    <w:rsid w:val="00954DAF"/>
    <w:rsid w:val="00A66441"/>
    <w:rsid w:val="00A92298"/>
    <w:rsid w:val="00AD7891"/>
    <w:rsid w:val="00CF21A9"/>
    <w:rsid w:val="00D52003"/>
    <w:rsid w:val="00DC513E"/>
    <w:rsid w:val="00DF00B4"/>
    <w:rsid w:val="00E60C50"/>
    <w:rsid w:val="00E759CE"/>
    <w:rsid w:val="00E96DEC"/>
    <w:rsid w:val="00EB7744"/>
    <w:rsid w:val="00EE32B4"/>
    <w:rsid w:val="00F4540E"/>
    <w:rsid w:val="00F72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590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52707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52707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spelle">
    <w:name w:val="spelle"/>
    <w:basedOn w:val="DefaultParagraphFont"/>
    <w:uiPriority w:val="99"/>
    <w:rsid w:val="00552707"/>
  </w:style>
  <w:style w:type="paragraph" w:customStyle="1" w:styleId="CharCharCharChar">
    <w:name w:val="Char Знак Знак Char Знак Знак Char Знак Знак Char Знак Знак Знак Знак Знак Знак Знак Знак Знак Знак"/>
    <w:basedOn w:val="Normal"/>
    <w:uiPriority w:val="99"/>
    <w:rsid w:val="0055270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552707"/>
    <w:pPr>
      <w:spacing w:after="0" w:line="240" w:lineRule="auto"/>
      <w:jc w:val="both"/>
    </w:pPr>
    <w:rPr>
      <w:sz w:val="24"/>
      <w:szCs w:val="24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52707"/>
    <w:rPr>
      <w:rFonts w:ascii="Calibri" w:hAnsi="Calibri" w:cs="Calibri"/>
      <w:sz w:val="24"/>
      <w:szCs w:val="24"/>
      <w:lang w:val="uk-UA"/>
    </w:rPr>
  </w:style>
  <w:style w:type="paragraph" w:styleId="PlainText">
    <w:name w:val="Plain Text"/>
    <w:basedOn w:val="Normal"/>
    <w:link w:val="PlainTextChar"/>
    <w:uiPriority w:val="99"/>
    <w:rsid w:val="00552707"/>
    <w:pPr>
      <w:spacing w:after="0" w:line="240" w:lineRule="auto"/>
    </w:pPr>
    <w:rPr>
      <w:rFonts w:ascii="Courier New" w:hAnsi="Courier New" w:cs="Courier New"/>
      <w:sz w:val="20"/>
      <w:szCs w:val="20"/>
      <w:lang w:val="uk-U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52707"/>
    <w:rPr>
      <w:rFonts w:ascii="Courier New" w:hAnsi="Courier New" w:cs="Courier New"/>
      <w:sz w:val="20"/>
      <w:szCs w:val="20"/>
      <w:lang w:val="uk-UA"/>
    </w:rPr>
  </w:style>
  <w:style w:type="character" w:styleId="Hyperlink">
    <w:name w:val="Hyperlink"/>
    <w:basedOn w:val="DefaultParagraphFont"/>
    <w:uiPriority w:val="99"/>
    <w:rsid w:val="00DC513E"/>
    <w:rPr>
      <w:color w:val="0000FF"/>
      <w:u w:val="single"/>
    </w:rPr>
  </w:style>
  <w:style w:type="table" w:styleId="TableGrid">
    <w:name w:val="Table Grid"/>
    <w:basedOn w:val="TableNormal"/>
    <w:uiPriority w:val="99"/>
    <w:rsid w:val="00F7205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96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buzinka@mk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4</Pages>
  <Words>1077</Words>
  <Characters>6144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hp-4540</dc:creator>
  <cp:keywords/>
  <dc:description/>
  <cp:lastModifiedBy>Natalia</cp:lastModifiedBy>
  <cp:revision>18</cp:revision>
  <dcterms:created xsi:type="dcterms:W3CDTF">2018-07-24T08:31:00Z</dcterms:created>
  <dcterms:modified xsi:type="dcterms:W3CDTF">2018-08-10T07:33:00Z</dcterms:modified>
</cp:coreProperties>
</file>